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90" w:tblpY="488"/>
        <w:tblW w:w="0" w:type="auto"/>
        <w:tblLook w:val="0000" w:firstRow="0" w:lastRow="0" w:firstColumn="0" w:lastColumn="0" w:noHBand="0" w:noVBand="0"/>
      </w:tblPr>
      <w:tblGrid>
        <w:gridCol w:w="5590"/>
        <w:gridCol w:w="5736"/>
      </w:tblGrid>
      <w:tr w:rsidR="005B57AB" w14:paraId="3B2FD6D6" w14:textId="77777777" w:rsidTr="00AA72C5">
        <w:trPr>
          <w:trHeight w:val="3329"/>
        </w:trPr>
        <w:tc>
          <w:tcPr>
            <w:tcW w:w="5585" w:type="dxa"/>
            <w:vAlign w:val="bottom"/>
          </w:tcPr>
          <w:p w14:paraId="17FB51BA" w14:textId="05CD0CE2" w:rsidR="00AA72C5" w:rsidRDefault="00AA72C5" w:rsidP="00AA72C5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8EDE21" wp14:editId="2673EEB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14605</wp:posOffset>
                      </wp:positionV>
                      <wp:extent cx="3162300" cy="2266950"/>
                      <wp:effectExtent l="19050" t="19050" r="19050" b="19050"/>
                      <wp:wrapNone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0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349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3095BE8A" w14:textId="77777777" w:rsidR="001D7E26" w:rsidRDefault="00791B08" w:rsidP="00E95250">
                                  <w:pPr>
                                    <w:pStyle w:val="NewsletterTitle"/>
                                    <w:rPr>
                                      <w:rFonts w:ascii="Impact" w:hAnsi="Impact"/>
                                      <w:sz w:val="96"/>
                                      <w:szCs w:val="9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sz w:val="96"/>
                                      <w:szCs w:val="96"/>
                                      <w:lang w:val="en-GB"/>
                                    </w:rPr>
                                    <w:t xml:space="preserve">Year </w:t>
                                  </w:r>
                                  <w:r w:rsidR="009A4DCC">
                                    <w:rPr>
                                      <w:rFonts w:ascii="Impact" w:hAnsi="Impact"/>
                                      <w:sz w:val="96"/>
                                      <w:szCs w:val="96"/>
                                      <w:lang w:val="en-GB"/>
                                    </w:rPr>
                                    <w:t>3</w:t>
                                  </w:r>
                                  <w:r w:rsidR="001B00D6" w:rsidRPr="005B57AB">
                                    <w:rPr>
                                      <w:rFonts w:ascii="Impact" w:hAnsi="Impact"/>
                                      <w:sz w:val="96"/>
                                      <w:szCs w:val="9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60C1AEFD" w14:textId="000C6AB1" w:rsidR="001D7E26" w:rsidRDefault="001D7E26" w:rsidP="00E95250">
                                  <w:pPr>
                                    <w:pStyle w:val="NewsletterTitle"/>
                                    <w:rPr>
                                      <w:rFonts w:ascii="Impact" w:hAnsi="Impact"/>
                                      <w:sz w:val="96"/>
                                      <w:szCs w:val="9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sz w:val="96"/>
                                      <w:szCs w:val="96"/>
                                      <w:lang w:val="en-GB"/>
                                    </w:rPr>
                                    <w:t xml:space="preserve">Term </w:t>
                                  </w:r>
                                  <w:r w:rsidR="00401E5A">
                                    <w:rPr>
                                      <w:rFonts w:ascii="Impact" w:hAnsi="Impact"/>
                                      <w:sz w:val="96"/>
                                      <w:szCs w:val="96"/>
                                      <w:lang w:val="en-GB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Impact" w:hAnsi="Impact"/>
                                      <w:sz w:val="96"/>
                                      <w:szCs w:val="96"/>
                                      <w:lang w:val="en-GB"/>
                                    </w:rPr>
                                    <w:t xml:space="preserve"> &amp; </w:t>
                                  </w:r>
                                  <w:r w:rsidR="00401E5A">
                                    <w:rPr>
                                      <w:rFonts w:ascii="Impact" w:hAnsi="Impact"/>
                                      <w:sz w:val="96"/>
                                      <w:szCs w:val="96"/>
                                      <w:lang w:val="en-GB"/>
                                    </w:rPr>
                                    <w:t>4</w:t>
                                  </w:r>
                                </w:p>
                                <w:p w14:paraId="0099F1B3" w14:textId="7BBB6FEC" w:rsidR="00AA72C5" w:rsidRPr="005B57AB" w:rsidRDefault="001B00D6" w:rsidP="00E95250">
                                  <w:pPr>
                                    <w:pStyle w:val="NewsletterTitle"/>
                                    <w:rPr>
                                      <w:rFonts w:ascii="Impact" w:hAnsi="Impact"/>
                                      <w:sz w:val="96"/>
                                      <w:szCs w:val="96"/>
                                      <w:lang w:val="en-GB"/>
                                    </w:rPr>
                                  </w:pPr>
                                  <w:r w:rsidRPr="005B57AB">
                                    <w:rPr>
                                      <w:rFonts w:ascii="Impact" w:hAnsi="Impact"/>
                                      <w:sz w:val="96"/>
                                      <w:szCs w:val="96"/>
                                      <w:lang w:val="en-GB"/>
                                    </w:rPr>
                                    <w:t>Newsletter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EDE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4" o:spid="_x0000_s1026" type="#_x0000_t202" style="position:absolute;margin-left:1.4pt;margin-top:1.15pt;width:249pt;height:17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" fillcolor="#00b0f0" strokecolor="black [3213]" strokeweight="2.75pt">
                      <v:stroke dashstyle="dash"/>
                      <v:textbox>
                        <w:txbxContent>
                          <w:p w14:paraId="3095BE8A" w14:textId="77777777" w:rsidR="001D7E26" w:rsidRDefault="00791B08" w:rsidP="00E95250">
                            <w:pPr>
                              <w:pStyle w:val="NewsletterTitle"/>
                              <w:rPr>
                                <w:rFonts w:ascii="Impact" w:hAnsi="Impact"/>
                                <w:sz w:val="96"/>
                                <w:szCs w:val="96"/>
                                <w:lang w:val="en-GB"/>
                              </w:rPr>
                            </w:pPr>
                            <w:r>
                              <w:rPr>
                                <w:rFonts w:ascii="Impact" w:hAnsi="Impact"/>
                                <w:sz w:val="96"/>
                                <w:szCs w:val="96"/>
                                <w:lang w:val="en-GB"/>
                              </w:rPr>
                              <w:t xml:space="preserve">Year </w:t>
                            </w:r>
                            <w:r w:rsidR="009A4DCC">
                              <w:rPr>
                                <w:rFonts w:ascii="Impact" w:hAnsi="Impact"/>
                                <w:sz w:val="96"/>
                                <w:szCs w:val="96"/>
                                <w:lang w:val="en-GB"/>
                              </w:rPr>
                              <w:t>3</w:t>
                            </w:r>
                            <w:r w:rsidR="001B00D6" w:rsidRPr="005B57AB">
                              <w:rPr>
                                <w:rFonts w:ascii="Impact" w:hAnsi="Impact"/>
                                <w:sz w:val="96"/>
                                <w:szCs w:val="96"/>
                                <w:lang w:val="en-GB"/>
                              </w:rPr>
                              <w:t xml:space="preserve"> </w:t>
                            </w:r>
                          </w:p>
                          <w:p w14:paraId="60C1AEFD" w14:textId="000C6AB1" w:rsidR="001D7E26" w:rsidRDefault="001D7E26" w:rsidP="00E95250">
                            <w:pPr>
                              <w:pStyle w:val="NewsletterTitle"/>
                              <w:rPr>
                                <w:rFonts w:ascii="Impact" w:hAnsi="Impact"/>
                                <w:sz w:val="96"/>
                                <w:szCs w:val="96"/>
                                <w:lang w:val="en-GB"/>
                              </w:rPr>
                            </w:pPr>
                            <w:r>
                              <w:rPr>
                                <w:rFonts w:ascii="Impact" w:hAnsi="Impact"/>
                                <w:sz w:val="96"/>
                                <w:szCs w:val="96"/>
                                <w:lang w:val="en-GB"/>
                              </w:rPr>
                              <w:t xml:space="preserve">Term </w:t>
                            </w:r>
                            <w:r w:rsidR="00401E5A">
                              <w:rPr>
                                <w:rFonts w:ascii="Impact" w:hAnsi="Impact"/>
                                <w:sz w:val="96"/>
                                <w:szCs w:val="96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rFonts w:ascii="Impact" w:hAnsi="Impact"/>
                                <w:sz w:val="96"/>
                                <w:szCs w:val="96"/>
                                <w:lang w:val="en-GB"/>
                              </w:rPr>
                              <w:t xml:space="preserve"> &amp; </w:t>
                            </w:r>
                            <w:r w:rsidR="00401E5A">
                              <w:rPr>
                                <w:rFonts w:ascii="Impact" w:hAnsi="Impact"/>
                                <w:sz w:val="96"/>
                                <w:szCs w:val="96"/>
                                <w:lang w:val="en-GB"/>
                              </w:rPr>
                              <w:t>4</w:t>
                            </w:r>
                          </w:p>
                          <w:p w14:paraId="0099F1B3" w14:textId="7BBB6FEC" w:rsidR="00AA72C5" w:rsidRPr="005B57AB" w:rsidRDefault="001B00D6" w:rsidP="00E95250">
                            <w:pPr>
                              <w:pStyle w:val="NewsletterTitle"/>
                              <w:rPr>
                                <w:rFonts w:ascii="Impact" w:hAnsi="Impact"/>
                                <w:sz w:val="96"/>
                                <w:szCs w:val="96"/>
                                <w:lang w:val="en-GB"/>
                              </w:rPr>
                            </w:pPr>
                            <w:r w:rsidRPr="005B57AB">
                              <w:rPr>
                                <w:rFonts w:ascii="Impact" w:hAnsi="Impact"/>
                                <w:sz w:val="96"/>
                                <w:szCs w:val="96"/>
                                <w:lang w:val="en-GB"/>
                              </w:rPr>
                              <w:t>Newsletter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6" w:type="dxa"/>
          </w:tcPr>
          <w:p w14:paraId="2CDA1C0C" w14:textId="4964F624" w:rsidR="00AA72C5" w:rsidRDefault="00A55494" w:rsidP="00AA72C5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414391AE" wp14:editId="58388871">
                      <wp:simplePos x="0" y="0"/>
                      <wp:positionH relativeFrom="margin">
                        <wp:posOffset>-4445</wp:posOffset>
                      </wp:positionH>
                      <wp:positionV relativeFrom="paragraph">
                        <wp:posOffset>71755</wp:posOffset>
                      </wp:positionV>
                      <wp:extent cx="3448050" cy="2095500"/>
                      <wp:effectExtent l="19050" t="19050" r="38100" b="3810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0" cy="2095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57150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61632" w14:textId="77777777" w:rsidR="00F62144" w:rsidRDefault="00F62144" w:rsidP="00497EF3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36"/>
                                      <w:szCs w:val="3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36"/>
                                      <w:szCs w:val="36"/>
                                      <w:lang w:val="en-GB"/>
                                    </w:rPr>
                                    <w:t xml:space="preserve">Happy New Year! </w:t>
                                  </w:r>
                                </w:p>
                                <w:p w14:paraId="0D9A32E5" w14:textId="3BD7243D" w:rsidR="00497EF3" w:rsidRPr="00F62144" w:rsidRDefault="00497EF3" w:rsidP="00497EF3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36"/>
                                      <w:szCs w:val="36"/>
                                      <w:lang w:val="en-GB"/>
                                    </w:rPr>
                                  </w:pPr>
                                  <w:r w:rsidRPr="00F62144">
                                    <w:rPr>
                                      <w:rFonts w:ascii="Berlin Sans FB" w:hAnsi="Berlin Sans FB"/>
                                      <w:sz w:val="36"/>
                                      <w:szCs w:val="36"/>
                                      <w:lang w:val="en-GB"/>
                                    </w:rPr>
                                    <w:t xml:space="preserve">We hope you had a fantastic Christmas break! </w:t>
                                  </w:r>
                                </w:p>
                                <w:p w14:paraId="6BCB76A8" w14:textId="0B568B67" w:rsidR="00A55494" w:rsidRPr="00F62144" w:rsidRDefault="00497EF3" w:rsidP="00F62144">
                                  <w:pPr>
                                    <w:pStyle w:val="Text"/>
                                  </w:pPr>
                                  <w:r w:rsidRPr="00F62144">
                                    <w:t>We are excited about starting the s</w:t>
                                  </w:r>
                                  <w:r w:rsidR="00F62144" w:rsidRPr="00F62144">
                                    <w:t>pring</w:t>
                                  </w:r>
                                  <w:r w:rsidRPr="00F62144">
                                    <w:t xml:space="preserve"> terms as we have some fun topics to cover</w:t>
                                  </w:r>
                                  <w:r w:rsidR="00F62144" w:rsidRPr="00F62144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391AE" id="_x0000_s1027" type="#_x0000_t202" style="position:absolute;margin-left:-.35pt;margin-top:5.65pt;width:271.5pt;height:1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" fillcolor="#ff9" strokecolor="#1f497d" strokeweight="4.5pt">
                      <v:textbox>
                        <w:txbxContent>
                          <w:p w14:paraId="47961632" w14:textId="77777777" w:rsidR="00F62144" w:rsidRDefault="00F62144" w:rsidP="00497EF3">
                            <w:pPr>
                              <w:jc w:val="center"/>
                              <w:rPr>
                                <w:rFonts w:ascii="Berlin Sans FB" w:hAnsi="Berlin Sans FB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6"/>
                                <w:szCs w:val="36"/>
                                <w:lang w:val="en-GB"/>
                              </w:rPr>
                              <w:t xml:space="preserve">Happy New Year! </w:t>
                            </w:r>
                          </w:p>
                          <w:p w14:paraId="0D9A32E5" w14:textId="3BD7243D" w:rsidR="00497EF3" w:rsidRPr="00F62144" w:rsidRDefault="00497EF3" w:rsidP="00497EF3">
                            <w:pPr>
                              <w:jc w:val="center"/>
                              <w:rPr>
                                <w:rFonts w:ascii="Berlin Sans FB" w:hAnsi="Berlin Sans FB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F62144">
                              <w:rPr>
                                <w:rFonts w:ascii="Berlin Sans FB" w:hAnsi="Berlin Sans FB"/>
                                <w:sz w:val="36"/>
                                <w:szCs w:val="36"/>
                                <w:lang w:val="en-GB"/>
                              </w:rPr>
                              <w:t xml:space="preserve">We hope you had a fantastic </w:t>
                            </w:r>
                            <w:r w:rsidRPr="00F62144">
                              <w:rPr>
                                <w:rFonts w:ascii="Berlin Sans FB" w:hAnsi="Berlin Sans FB"/>
                                <w:sz w:val="36"/>
                                <w:szCs w:val="36"/>
                                <w:lang w:val="en-GB"/>
                              </w:rPr>
                              <w:t>Christmas</w:t>
                            </w:r>
                            <w:r w:rsidRPr="00F62144">
                              <w:rPr>
                                <w:rFonts w:ascii="Berlin Sans FB" w:hAnsi="Berlin Sans FB"/>
                                <w:sz w:val="36"/>
                                <w:szCs w:val="36"/>
                                <w:lang w:val="en-GB"/>
                              </w:rPr>
                              <w:t xml:space="preserve"> break! </w:t>
                            </w:r>
                          </w:p>
                          <w:p w14:paraId="6BCB76A8" w14:textId="0B568B67" w:rsidR="00A55494" w:rsidRPr="00F62144" w:rsidRDefault="00497EF3" w:rsidP="00F62144">
                            <w:pPr>
                              <w:pStyle w:val="Text"/>
                            </w:pPr>
                            <w:r w:rsidRPr="00F62144">
                              <w:t>We are excited about starting the s</w:t>
                            </w:r>
                            <w:r w:rsidR="00F62144" w:rsidRPr="00F62144">
                              <w:t>pring</w:t>
                            </w:r>
                            <w:r w:rsidRPr="00F62144">
                              <w:t xml:space="preserve"> terms as we have some fun topics to cover</w:t>
                            </w:r>
                            <w:r w:rsidR="00F62144" w:rsidRPr="00F62144"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A72C5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D8FFA43" wp14:editId="56CC54A6">
                      <wp:extent cx="3464416" cy="486888"/>
                      <wp:effectExtent l="0" t="0" r="0" b="0"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4416" cy="4868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B4586C" w14:textId="11B78472" w:rsidR="00AA72C5" w:rsidRDefault="00AA72C5" w:rsidP="00141BC7">
                                  <w:pPr>
                                    <w:pStyle w:val="NewsletterDate"/>
                                    <w:jc w:val="left"/>
                                  </w:pPr>
                                </w:p>
                                <w:p w14:paraId="57B0F83B" w14:textId="77777777" w:rsidR="00AA72C5" w:rsidRDefault="00AA72C5" w:rsidP="00AA72C5">
                                  <w:pPr>
                                    <w:pStyle w:val="SectionLabelALLCAPS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8FFA43" id="Text Box 95" o:spid="_x0000_s1028" type="#_x0000_t202" style="width:272.8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" filled="f" stroked="f" strokeweight=".5pt">
                      <v:textbox>
                        <w:txbxContent>
                          <w:p w14:paraId="2EB4586C" w14:textId="11B78472" w:rsidR="00AA72C5" w:rsidRDefault="00AA72C5" w:rsidP="00141BC7">
                            <w:pPr>
                              <w:pStyle w:val="NewsletterDate"/>
                              <w:jc w:val="left"/>
                            </w:pPr>
                          </w:p>
                          <w:p w14:paraId="57B0F83B" w14:textId="77777777" w:rsidR="00AA72C5" w:rsidRDefault="00AA72C5" w:rsidP="00AA72C5">
                            <w:pPr>
                              <w:pStyle w:val="SectionLabelALLCAPS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B57AB" w14:paraId="24A11980" w14:textId="77777777" w:rsidTr="00AA72C5">
        <w:trPr>
          <w:trHeight w:val="10898"/>
        </w:trPr>
        <w:tc>
          <w:tcPr>
            <w:tcW w:w="5585" w:type="dxa"/>
          </w:tcPr>
          <w:p w14:paraId="35519CB2" w14:textId="0F762BEA" w:rsidR="00AA72C5" w:rsidRDefault="00141BC7" w:rsidP="00AA72C5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07289E" wp14:editId="178770DA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1320165</wp:posOffset>
                      </wp:positionV>
                      <wp:extent cx="3477260" cy="5886450"/>
                      <wp:effectExtent l="228600" t="228600" r="237490" b="2286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7260" cy="588645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tile tx="0" ty="0" sx="100000" sy="100000" flip="none" algn="tl"/>
                              </a:blipFill>
                              <a:ln w="6350">
                                <a:noFill/>
                              </a:ln>
                              <a:effectLst>
                                <a:glow rad="228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TextChar"/>
                                    </w:rPr>
                                    <w:id w:val="1806734289"/>
                                    <w:showingPlcHdr/>
                                    <w15:appearance w15:val="hidden"/>
                                  </w:sdtPr>
                                  <w:sdtEndPr>
                                    <w:rPr>
                                      <w:rStyle w:val="DefaultParagraphFont"/>
                                      <w:bCs/>
                                    </w:rPr>
                                  </w:sdtEndPr>
                                  <w:sdtContent>
                                    <w:p w14:paraId="37CB10A3" w14:textId="77777777" w:rsidR="00AA72C5" w:rsidRPr="005B57AB" w:rsidRDefault="005B57AB" w:rsidP="00F62144">
                                      <w:pPr>
                                        <w:pStyle w:val="Text"/>
                                      </w:pPr>
                                      <w:r>
                                        <w:rPr>
                                          <w:rStyle w:val="TextChar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14:paraId="044A00E1" w14:textId="7AFFC868" w:rsidR="001B00D6" w:rsidRPr="000E5C45" w:rsidRDefault="007771BB" w:rsidP="000E5C45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History</w:t>
                                  </w:r>
                                  <w:r w:rsidR="00791B08">
                                    <w:rPr>
                                      <w:sz w:val="32"/>
                                      <w:szCs w:val="32"/>
                                    </w:rPr>
                                    <w:t xml:space="preserve">: </w:t>
                                  </w:r>
                                  <w:r w:rsidR="001008C0">
                                    <w:rPr>
                                      <w:sz w:val="32"/>
                                      <w:szCs w:val="32"/>
                                    </w:rPr>
                                    <w:t>Significant Civilisations (the Egyptians</w:t>
                                  </w:r>
                                  <w:r w:rsidR="00497EF3">
                                    <w:rPr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  <w:r w:rsidR="001008C0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401E5A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26106C0A" w14:textId="410B7E3D" w:rsidR="005B57AB" w:rsidRPr="005B57AB" w:rsidRDefault="005B57AB" w:rsidP="001B00D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5B57AB">
                                    <w:rPr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  <w:t>Science</w:t>
                                  </w:r>
                                  <w:r w:rsidRPr="005B57AB"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  <w:t>:</w:t>
                                  </w:r>
                                  <w:r w:rsidR="00791B08"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 </w:t>
                                  </w:r>
                                  <w:r w:rsidR="001008C0"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Food chains, Skeleton and muscle, Teeth. </w:t>
                                  </w:r>
                                </w:p>
                                <w:p w14:paraId="45082193" w14:textId="046FF834" w:rsidR="009B055F" w:rsidRDefault="00DD5B3E" w:rsidP="001B00D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5B57AB">
                                    <w:rPr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  <w:t>PSHE</w:t>
                                  </w:r>
                                  <w:r w:rsidR="009B055F"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: </w:t>
                                  </w:r>
                                  <w:r w:rsidR="001008C0"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  <w:t>Dreams and goals, Healthy me.</w:t>
                                  </w:r>
                                </w:p>
                                <w:p w14:paraId="5F0D8D3A" w14:textId="2784E824" w:rsidR="00DD5B3E" w:rsidRPr="005B57AB" w:rsidRDefault="00C168C8" w:rsidP="001B00D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  <w:t>R</w:t>
                                  </w:r>
                                  <w:r w:rsidR="005B57AB" w:rsidRPr="005B57AB">
                                    <w:rPr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  <w:t>E:</w:t>
                                  </w:r>
                                  <w:r w:rsidR="007771BB"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 </w:t>
                                  </w:r>
                                  <w:r w:rsidR="001008C0"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Sikhism, Christianity </w:t>
                                  </w:r>
                                </w:p>
                                <w:p w14:paraId="25EFE2DB" w14:textId="02EF3C23" w:rsidR="00791B08" w:rsidRPr="00791B08" w:rsidRDefault="00C168C8" w:rsidP="00B6351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  <w:t>P</w:t>
                                  </w:r>
                                  <w:r w:rsidR="00DD5B3E" w:rsidRPr="00791B08">
                                    <w:rPr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  <w:t>E</w:t>
                                  </w:r>
                                  <w:r w:rsidR="00DD5B3E" w:rsidRPr="00791B08"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: </w:t>
                                  </w:r>
                                  <w:r w:rsidR="001008C0"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  <w:t>Gymnastics, Netball</w:t>
                                  </w:r>
                                </w:p>
                                <w:p w14:paraId="7EDEBDE7" w14:textId="5335B63F" w:rsidR="00DD5B3E" w:rsidRPr="00791B08" w:rsidRDefault="007E2256" w:rsidP="00B6351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ICT: </w:t>
                                  </w:r>
                                  <w:r w:rsidR="00401E5A"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  <w:t>Programming, Data and information</w:t>
                                  </w:r>
                                </w:p>
                                <w:p w14:paraId="422838A9" w14:textId="491E4921" w:rsidR="0067301D" w:rsidRDefault="0067301D" w:rsidP="0067301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  <w:t>Ge</w:t>
                                  </w:r>
                                  <w:r w:rsidR="007771BB">
                                    <w:rPr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  <w:t>ography</w:t>
                                  </w:r>
                                  <w:r w:rsidRPr="00791B08">
                                    <w:rPr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: </w:t>
                                  </w:r>
                                  <w:r w:rsidR="00497EF3">
                                    <w:rPr>
                                      <w:bCs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Europe (population, rivers, mountains) </w:t>
                                  </w:r>
                                </w:p>
                                <w:p w14:paraId="0C07320F" w14:textId="3A79D1CD" w:rsidR="00DD5B3E" w:rsidRDefault="007357A4" w:rsidP="000A46A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  <w:t>Art: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 </w:t>
                                  </w:r>
                                  <w:r w:rsidR="00401E5A"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  <w:t>Impressionism, Journey into Space</w:t>
                                  </w:r>
                                </w:p>
                                <w:p w14:paraId="1F995E24" w14:textId="17E96CBB" w:rsidR="00E054FA" w:rsidRPr="00E054FA" w:rsidRDefault="000A46AF" w:rsidP="00E054F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  <w:t>DT: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 </w:t>
                                  </w:r>
                                  <w:r w:rsidR="001008C0"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Vegetable soup, App control. </w:t>
                                  </w:r>
                                </w:p>
                                <w:p w14:paraId="48C41FB8" w14:textId="522C52C5" w:rsidR="000A46AF" w:rsidRPr="000A46AF" w:rsidRDefault="000A46AF" w:rsidP="000A46A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0A46AF">
                                    <w:rPr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  <w:t>German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: </w:t>
                                  </w:r>
                                  <w:r w:rsidR="00497EF3"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  <w:t>C</w:t>
                                  </w:r>
                                  <w:r w:rsidR="00401E5A">
                                    <w:rPr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lothes, Karnival, food and body parts. </w:t>
                                  </w:r>
                                </w:p>
                                <w:p w14:paraId="0B1833DB" w14:textId="77777777" w:rsidR="001B00D6" w:rsidRDefault="001B00D6" w:rsidP="00AA72C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A8A1A32" w14:textId="77777777" w:rsidR="001B00D6" w:rsidRPr="001B00D6" w:rsidRDefault="001B00D6" w:rsidP="00AA72C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7289E" id="Text Box 1" o:spid="_x0000_s1029" type="#_x0000_t202" style="position:absolute;margin-left:-4.6pt;margin-top:103.95pt;width:273.8pt;height:46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" stroked="f" strokeweight=".5pt">
                      <v:fill r:id="rId12" o:title="" recolor="t" rotate="t" type="tile"/>
                      <v:textbox>
                        <w:txbxContent>
                          <w:sdt>
                            <w:sdtPr>
                              <w:rPr>
                                <w:rStyle w:val="TextChar"/>
                              </w:rPr>
                              <w:id w:val="1806734289"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DefaultParagraphFont"/>
                                <w:bCs/>
                              </w:rPr>
                            </w:sdtEndPr>
                            <w:sdtContent>
                              <w:p w14:paraId="37CB10A3" w14:textId="77777777" w:rsidR="00AA72C5" w:rsidRPr="005B57AB" w:rsidRDefault="005B57AB" w:rsidP="00F62144">
                                <w:pPr>
                                  <w:pStyle w:val="Text"/>
                                </w:pPr>
                                <w:r>
                                  <w:rPr>
                                    <w:rStyle w:val="TextChar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044A00E1" w14:textId="7AFFC868" w:rsidR="001B00D6" w:rsidRPr="000E5C45" w:rsidRDefault="007771BB" w:rsidP="000E5C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History</w:t>
                            </w:r>
                            <w:r w:rsidR="00791B08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1008C0">
                              <w:rPr>
                                <w:sz w:val="32"/>
                                <w:szCs w:val="32"/>
                              </w:rPr>
                              <w:t xml:space="preserve">Significant </w:t>
                            </w:r>
                            <w:proofErr w:type="spellStart"/>
                            <w:r w:rsidR="001008C0">
                              <w:rPr>
                                <w:sz w:val="32"/>
                                <w:szCs w:val="32"/>
                              </w:rPr>
                              <w:t>Civilisations</w:t>
                            </w:r>
                            <w:proofErr w:type="spellEnd"/>
                            <w:r w:rsidR="001008C0">
                              <w:rPr>
                                <w:sz w:val="32"/>
                                <w:szCs w:val="32"/>
                              </w:rPr>
                              <w:t xml:space="preserve"> (the Egyptians</w:t>
                            </w:r>
                            <w:r w:rsidR="00497EF3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  <w:r w:rsidR="001008C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01E5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6106C0A" w14:textId="410B7E3D" w:rsidR="005B57AB" w:rsidRPr="005B57AB" w:rsidRDefault="005B57AB" w:rsidP="001B00D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5B57AB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Science</w:t>
                            </w:r>
                            <w:r w:rsidRPr="005B57AB">
                              <w:rPr>
                                <w:sz w:val="32"/>
                                <w:szCs w:val="32"/>
                                <w:lang w:val="en-GB"/>
                              </w:rPr>
                              <w:t>:</w:t>
                            </w:r>
                            <w:r w:rsidR="00791B08">
                              <w:rPr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1008C0">
                              <w:rPr>
                                <w:sz w:val="32"/>
                                <w:szCs w:val="32"/>
                                <w:lang w:val="en-GB"/>
                              </w:rPr>
                              <w:t xml:space="preserve">Food chains, Skeleton and muscle, Teeth. </w:t>
                            </w:r>
                          </w:p>
                          <w:p w14:paraId="45082193" w14:textId="046FF834" w:rsidR="009B055F" w:rsidRDefault="00DD5B3E" w:rsidP="001B00D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5B57AB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PSHE</w:t>
                            </w:r>
                            <w:r w:rsidR="009B055F">
                              <w:rPr>
                                <w:sz w:val="32"/>
                                <w:szCs w:val="32"/>
                                <w:lang w:val="en-GB"/>
                              </w:rPr>
                              <w:t xml:space="preserve">: </w:t>
                            </w:r>
                            <w:r w:rsidR="001008C0">
                              <w:rPr>
                                <w:sz w:val="32"/>
                                <w:szCs w:val="32"/>
                                <w:lang w:val="en-GB"/>
                              </w:rPr>
                              <w:t>Dreams and goals, Healthy me.</w:t>
                            </w:r>
                          </w:p>
                          <w:p w14:paraId="5F0D8D3A" w14:textId="2784E824" w:rsidR="00DD5B3E" w:rsidRPr="005B57AB" w:rsidRDefault="00C168C8" w:rsidP="001B00D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R</w:t>
                            </w:r>
                            <w:r w:rsidR="005B57AB" w:rsidRPr="005B57AB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E:</w:t>
                            </w:r>
                            <w:r w:rsidR="007771BB">
                              <w:rPr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1008C0">
                              <w:rPr>
                                <w:sz w:val="32"/>
                                <w:szCs w:val="32"/>
                                <w:lang w:val="en-GB"/>
                              </w:rPr>
                              <w:t xml:space="preserve">Sikhism, Christianity </w:t>
                            </w:r>
                          </w:p>
                          <w:p w14:paraId="25EFE2DB" w14:textId="02EF3C23" w:rsidR="00791B08" w:rsidRPr="00791B08" w:rsidRDefault="00C168C8" w:rsidP="00B635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P</w:t>
                            </w:r>
                            <w:r w:rsidR="00DD5B3E" w:rsidRPr="00791B08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E</w:t>
                            </w:r>
                            <w:r w:rsidR="00DD5B3E" w:rsidRPr="00791B08">
                              <w:rPr>
                                <w:sz w:val="32"/>
                                <w:szCs w:val="32"/>
                                <w:lang w:val="en-GB"/>
                              </w:rPr>
                              <w:t xml:space="preserve">: </w:t>
                            </w:r>
                            <w:r w:rsidR="001008C0">
                              <w:rPr>
                                <w:sz w:val="32"/>
                                <w:szCs w:val="32"/>
                                <w:lang w:val="en-GB"/>
                              </w:rPr>
                              <w:t>Gymnastics, Netball</w:t>
                            </w:r>
                          </w:p>
                          <w:p w14:paraId="7EDEBDE7" w14:textId="5335B63F" w:rsidR="00DD5B3E" w:rsidRPr="00791B08" w:rsidRDefault="007E2256" w:rsidP="00B635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 xml:space="preserve">ICT: </w:t>
                            </w:r>
                            <w:r w:rsidR="00401E5A">
                              <w:rPr>
                                <w:sz w:val="32"/>
                                <w:szCs w:val="32"/>
                                <w:lang w:val="en-GB"/>
                              </w:rPr>
                              <w:t>Programming, Data and information</w:t>
                            </w:r>
                          </w:p>
                          <w:p w14:paraId="422838A9" w14:textId="491E4921" w:rsidR="0067301D" w:rsidRDefault="0067301D" w:rsidP="006730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Ge</w:t>
                            </w:r>
                            <w:r w:rsidR="007771BB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ography</w:t>
                            </w:r>
                            <w:r w:rsidRPr="00791B08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 xml:space="preserve">: </w:t>
                            </w:r>
                            <w:r w:rsidR="00497EF3">
                              <w:rPr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Europe (population, rivers, mountains) </w:t>
                            </w:r>
                          </w:p>
                          <w:p w14:paraId="0C07320F" w14:textId="3A79D1CD" w:rsidR="00DD5B3E" w:rsidRDefault="007357A4" w:rsidP="000A46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Art:</w:t>
                            </w:r>
                            <w:r>
                              <w:rPr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401E5A">
                              <w:rPr>
                                <w:sz w:val="32"/>
                                <w:szCs w:val="32"/>
                                <w:lang w:val="en-GB"/>
                              </w:rPr>
                              <w:t>Impressionism, Journey into Space</w:t>
                            </w:r>
                          </w:p>
                          <w:p w14:paraId="1F995E24" w14:textId="17E96CBB" w:rsidR="00E054FA" w:rsidRPr="00E054FA" w:rsidRDefault="000A46AF" w:rsidP="00E054F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DT:</w:t>
                            </w:r>
                            <w:r>
                              <w:rPr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1008C0">
                              <w:rPr>
                                <w:sz w:val="32"/>
                                <w:szCs w:val="32"/>
                                <w:lang w:val="en-GB"/>
                              </w:rPr>
                              <w:t xml:space="preserve">Vegetable soup, App control. </w:t>
                            </w:r>
                          </w:p>
                          <w:p w14:paraId="48C41FB8" w14:textId="522C52C5" w:rsidR="000A46AF" w:rsidRPr="000A46AF" w:rsidRDefault="000A46AF" w:rsidP="000A46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0A46AF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German</w:t>
                            </w:r>
                            <w:r>
                              <w:rPr>
                                <w:sz w:val="32"/>
                                <w:szCs w:val="32"/>
                                <w:lang w:val="en-GB"/>
                              </w:rPr>
                              <w:t xml:space="preserve">: </w:t>
                            </w:r>
                            <w:r w:rsidR="00497EF3">
                              <w:rPr>
                                <w:sz w:val="32"/>
                                <w:szCs w:val="32"/>
                                <w:lang w:val="en-GB"/>
                              </w:rPr>
                              <w:t>C</w:t>
                            </w:r>
                            <w:r w:rsidR="00401E5A">
                              <w:rPr>
                                <w:sz w:val="32"/>
                                <w:szCs w:val="32"/>
                                <w:lang w:val="en-GB"/>
                              </w:rPr>
                              <w:t xml:space="preserve">lothes, Karnival, food and body parts. </w:t>
                            </w:r>
                          </w:p>
                          <w:p w14:paraId="0B1833DB" w14:textId="77777777" w:rsidR="001B00D6" w:rsidRDefault="001B00D6" w:rsidP="00AA72C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A8A1A32" w14:textId="77777777" w:rsidR="001B00D6" w:rsidRPr="001B00D6" w:rsidRDefault="001B00D6" w:rsidP="00AA72C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7E26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E1BA1A" wp14:editId="59FDF843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440571</wp:posOffset>
                      </wp:positionV>
                      <wp:extent cx="1515418" cy="721958"/>
                      <wp:effectExtent l="76200" t="190500" r="85090" b="19304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20479">
                                <a:off x="0" y="0"/>
                                <a:ext cx="1515418" cy="7219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B08B61A" w14:textId="0CA51C1D" w:rsidR="00B97E42" w:rsidRDefault="001B00D6">
                                  <w:r w:rsidRPr="001B00D6">
                                    <w:rPr>
                                      <w:rStyle w:val="TextChar"/>
                                      <w:color w:val="262626" w:themeColor="text1" w:themeTint="D9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Topics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1BA1A" id="Text Box 6" o:spid="_x0000_s1030" type="#_x0000_t202" style="position:absolute;margin-left:25.35pt;margin-top:34.7pt;width:119.3pt;height:56.85pt;rotation:-96067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" fillcolor="#92d050" strokecolor="black [3213]" strokeweight="1.5pt">
                      <v:textbox>
                        <w:txbxContent>
                          <w:p w14:paraId="1B08B61A" w14:textId="0CA51C1D" w:rsidR="00B97E42" w:rsidRDefault="001B00D6">
                            <w:r w:rsidRPr="001B00D6">
                              <w:rPr>
                                <w:rStyle w:val="TextChar"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Topics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72C5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C9839E2" wp14:editId="155E4474">
                      <wp:extent cx="3412490" cy="486888"/>
                      <wp:effectExtent l="0" t="0" r="0" b="0"/>
                      <wp:docPr id="93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2490" cy="4868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146251" w14:textId="77777777" w:rsidR="00AA72C5" w:rsidRPr="00AA72C5" w:rsidRDefault="00AA72C5" w:rsidP="00AA72C5">
                                  <w:pPr>
                                    <w:pStyle w:val="SectionLabelALLCAPS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9839E2" id="Text Box 93" o:spid="_x0000_s1031" type="#_x0000_t202" style="width:268.7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" filled="f" stroked="f" strokeweight=".5pt">
                      <v:textbox>
                        <w:txbxContent>
                          <w:p w14:paraId="58146251" w14:textId="77777777" w:rsidR="00AA72C5" w:rsidRPr="00AA72C5" w:rsidRDefault="00AA72C5" w:rsidP="00AA72C5">
                            <w:pPr>
                              <w:pStyle w:val="SectionLabelALLCAPS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A72C5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414B2F5D" wp14:editId="7C64E131">
                      <wp:extent cx="3412901" cy="2112135"/>
                      <wp:effectExtent l="0" t="0" r="0" b="254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2901" cy="2112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TextChar"/>
                                    </w:rPr>
                                    <w:id w:val="290023778"/>
                                    <w:showingPlcHdr/>
                                    <w15:appearance w15:val="hidden"/>
                                  </w:sdtPr>
                                  <w:sdtEndPr>
                                    <w:rPr>
                                      <w:rStyle w:val="DefaultParagraphFont"/>
                                      <w:bCs/>
                                    </w:rPr>
                                  </w:sdtEndPr>
                                  <w:sdtContent>
                                    <w:p w14:paraId="401482EC" w14:textId="77777777" w:rsidR="00AA72C5" w:rsidRPr="00AA72C5" w:rsidRDefault="001B00D6" w:rsidP="00F62144">
                                      <w:pPr>
                                        <w:pStyle w:val="Text"/>
                                        <w:rPr>
                                          <w:rStyle w:val="TextChar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Style w:val="TextChar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14:paraId="6DEF7BC3" w14:textId="77777777" w:rsidR="00AA72C5" w:rsidRDefault="00AA72C5" w:rsidP="00AA72C5"/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4B2F5D" id="Text Box 2" o:spid="_x0000_s1032" type="#_x0000_t202" style="width:268.75pt;height:16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" filled="f" stroked="f" strokeweight=".5pt">
                      <v:textbox inset=",0">
                        <w:txbxContent>
                          <w:sdt>
                            <w:sdtPr>
                              <w:rPr>
                                <w:rStyle w:val="TextChar"/>
                              </w:rPr>
                              <w:id w:val="290023778"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DefaultParagraphFont"/>
                                <w:bCs/>
                              </w:rPr>
                            </w:sdtEndPr>
                            <w:sdtContent>
                              <w:p w14:paraId="401482EC" w14:textId="77777777" w:rsidR="00AA72C5" w:rsidRPr="00AA72C5" w:rsidRDefault="001B00D6" w:rsidP="00F62144">
                                <w:pPr>
                                  <w:pStyle w:val="Text"/>
                                  <w:rPr>
                                    <w:rStyle w:val="TextChar"/>
                                    <w:sz w:val="24"/>
                                  </w:rPr>
                                </w:pPr>
                                <w:r>
                                  <w:rPr>
                                    <w:rStyle w:val="TextChar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6DEF7BC3" w14:textId="77777777" w:rsidR="00AA72C5" w:rsidRDefault="00AA72C5" w:rsidP="00AA72C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A72C5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800377C" wp14:editId="5B5D45FE">
                      <wp:extent cx="3412901" cy="1571223"/>
                      <wp:effectExtent l="0" t="0" r="0" b="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2901" cy="15712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4EA6CA" w14:textId="77777777" w:rsidR="00AA72C5" w:rsidRPr="00AA72C5" w:rsidRDefault="00AA72C5" w:rsidP="00F62144">
                                  <w:pPr>
                                    <w:pStyle w:val="Text"/>
                                    <w:rPr>
                                      <w:rStyle w:val="TextChar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00377C" id="Text Box 3" o:spid="_x0000_s1033" type="#_x0000_t202" style="width:268.75pt;height:1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" filled="f" stroked="f" strokeweight=".5pt">
                      <v:textbox>
                        <w:txbxContent>
                          <w:p w14:paraId="4D4EA6CA" w14:textId="77777777" w:rsidR="00AA72C5" w:rsidRPr="00AA72C5" w:rsidRDefault="00AA72C5" w:rsidP="00F62144">
                            <w:pPr>
                              <w:pStyle w:val="Text"/>
                              <w:rPr>
                                <w:rStyle w:val="TextChar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6" w:type="dxa"/>
          </w:tcPr>
          <w:p w14:paraId="5D616AAC" w14:textId="6D01D0CA" w:rsidR="00E95250" w:rsidRDefault="004D43CA" w:rsidP="00E95250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C74DD3F" wp14:editId="4DE2BD7C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478155</wp:posOffset>
                      </wp:positionV>
                      <wp:extent cx="3444875" cy="6885305"/>
                      <wp:effectExtent l="19050" t="19050" r="41275" b="38100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4875" cy="688530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2D05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92D05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92D05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13500000" scaled="1"/>
                                <a:tileRect/>
                              </a:gradFill>
                              <a:ln w="57150">
                                <a:solidFill>
                                  <a:srgbClr val="00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9F8F83" w14:textId="77777777" w:rsidR="00CA053C" w:rsidRDefault="005F08B2">
                                  <w:pPr>
                                    <w:rPr>
                                      <w:rFonts w:ascii="Imprint MT Shadow" w:hAnsi="Imprint MT Shadow"/>
                                      <w:sz w:val="36"/>
                                      <w:szCs w:val="24"/>
                                      <w:lang w:val="en-GB"/>
                                    </w:rPr>
                                  </w:pPr>
                                  <w:r w:rsidRPr="00FF52DC">
                                    <w:rPr>
                                      <w:rFonts w:ascii="Imprint MT Shadow" w:hAnsi="Imprint MT Shadow"/>
                                      <w:sz w:val="36"/>
                                      <w:szCs w:val="24"/>
                                      <w:lang w:val="en-GB"/>
                                    </w:rPr>
                                    <w:t>PE</w:t>
                                  </w:r>
                                  <w:r w:rsidR="00CA053C">
                                    <w:rPr>
                                      <w:rFonts w:ascii="Imprint MT Shadow" w:hAnsi="Imprint MT Shadow"/>
                                      <w:sz w:val="36"/>
                                      <w:szCs w:val="24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071D6819" w14:textId="738C6F31" w:rsidR="00D0006B" w:rsidRPr="00CA053C" w:rsidRDefault="00D0006B" w:rsidP="00D0006B">
                                  <w:pPr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>Our PE days are</w:t>
                                  </w:r>
                                  <w:r w:rsidR="00CD37E1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 Tuesday </w:t>
                                  </w:r>
                                  <w:r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and </w:t>
                                  </w:r>
                                  <w:r w:rsidR="00CD37E1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>Friday</w:t>
                                  </w:r>
                                  <w:r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483CCDC3" w14:textId="5C3CF344" w:rsidR="005F08B2" w:rsidRPr="00CA053C" w:rsidRDefault="004D43CA">
                                  <w:pPr>
                                    <w:rPr>
                                      <w:rFonts w:ascii="Imprint MT Shadow" w:hAnsi="Imprint MT Shadow"/>
                                      <w:sz w:val="36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>As the weather gets cooler</w:t>
                                  </w:r>
                                  <w:r w:rsidR="00305099"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>, p</w:t>
                                  </w:r>
                                  <w:r w:rsidR="005F08B2"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lease ensure that </w:t>
                                  </w:r>
                                  <w:r w:rsidR="00CB2E73"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your </w:t>
                                  </w:r>
                                  <w:r w:rsidR="005F08B2"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children have </w:t>
                                  </w:r>
                                  <w:r w:rsidR="00CB2E73"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appropriate </w:t>
                                  </w:r>
                                  <w:r w:rsidR="005F08B2"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>kit for both inside and outside PE</w:t>
                                  </w:r>
                                  <w:r w:rsidR="00BE0E6B"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>.</w:t>
                                  </w:r>
                                  <w:r w:rsidR="005F08B2"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 Children should have a plain white t- shirt, black or navy shorts and a plain black or navy tracksuit</w:t>
                                  </w:r>
                                  <w:r w:rsidR="00CB2E73"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 in school always. </w:t>
                                  </w:r>
                                  <w:r w:rsidR="005F08B2"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Suitable footwear should also be provided. </w:t>
                                  </w:r>
                                </w:p>
                                <w:p w14:paraId="5FAE9A10" w14:textId="5AA094F1" w:rsidR="000B3BD4" w:rsidRPr="00CA053C" w:rsidRDefault="000B3BD4">
                                  <w:pPr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  <w:r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>We are unable to help with taking earrings out so please ensure if you</w:t>
                                  </w:r>
                                  <w:r w:rsidR="00AA03F3"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>r</w:t>
                                  </w:r>
                                  <w:r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 child has their ears </w:t>
                                  </w:r>
                                  <w:r w:rsidR="00455CE5"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>pierced,</w:t>
                                  </w:r>
                                  <w:r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 they are able to take them out on their own</w:t>
                                  </w:r>
                                  <w:r w:rsidR="00CB2E73"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 or remove their earrings at home prior to PE</w:t>
                                  </w:r>
                                  <w:r w:rsidR="00D0006B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2B861D3F" w14:textId="72B9786F" w:rsidR="001D7E26" w:rsidRPr="00CA053C" w:rsidRDefault="001D7E26">
                                  <w:pPr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  <w:r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>To help your child change for PE, please encourage them to practise tying their tie independently as well as undoing/doing up their shirt buttons</w:t>
                                  </w:r>
                                  <w:r w:rsidR="00CA053C"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>, especially that tricky top button!</w:t>
                                  </w:r>
                                </w:p>
                                <w:p w14:paraId="1B662A1F" w14:textId="61C6BA35" w:rsidR="001D7E26" w:rsidRPr="00CA053C" w:rsidRDefault="001D7E26">
                                  <w:pPr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  <w:r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>Please remember that long hair should be worn up every day including PE days.</w:t>
                                  </w:r>
                                </w:p>
                                <w:p w14:paraId="4976B730" w14:textId="4989FB01" w:rsidR="00CA053C" w:rsidRPr="00CA053C" w:rsidRDefault="00CA053C">
                                  <w:pPr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  <w:r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We would be grateful if all PE kit and uniform could be </w:t>
                                  </w:r>
                                  <w:r w:rsidRPr="00100998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u w:val="single"/>
                                      <w:lang w:val="en-GB"/>
                                    </w:rPr>
                                    <w:t>labelled</w:t>
                                  </w:r>
                                  <w:r w:rsidRPr="00100998">
                                    <w:rPr>
                                      <w:rFonts w:ascii="Imprint MT Shadow" w:hAnsi="Imprint MT Shadow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lang w:val="en-GB"/>
                                    </w:rPr>
                                    <w:t xml:space="preserve"> </w:t>
                                  </w:r>
                                  <w:r w:rsidRPr="00CA053C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>with your child’s na</w:t>
                                  </w:r>
                                  <w:r w:rsidR="004D43CA">
                                    <w:rPr>
                                      <w:rFonts w:ascii="Imprint MT Shadow" w:hAnsi="Imprint MT Shadow"/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me. </w:t>
                                  </w:r>
                                </w:p>
                                <w:p w14:paraId="7F4A6D39" w14:textId="77777777" w:rsidR="001D7E26" w:rsidRPr="000B3BD4" w:rsidRDefault="001D7E26">
                                  <w:pPr>
                                    <w:rPr>
                                      <w:rFonts w:ascii="Imprint MT Shadow" w:hAnsi="Imprint MT Shadow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14:paraId="48594B0D" w14:textId="77777777" w:rsidR="000B3BD4" w:rsidRPr="005F08B2" w:rsidRDefault="000B3BD4">
                                  <w:pPr>
                                    <w:rPr>
                                      <w:rFonts w:ascii="Imprint MT Shadow" w:hAnsi="Imprint MT Shadow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4DD3F" id="_x0000_s1034" type="#_x0000_t202" style="position:absolute;margin-left:4.8pt;margin-top:37.65pt;width:271.25pt;height:542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" fillcolor="#bef397" strokecolor="#060" strokeweight="4.5pt">
                      <v:fill color2="#eafae0" rotate="t" angle="225" colors="0 #bef397;.5 #d5f6c0;1 #eafae0" focus="100%" type="gradient"/>
                      <v:textbox>
                        <w:txbxContent>
                          <w:p w14:paraId="4B9F8F83" w14:textId="77777777" w:rsidR="00CA053C" w:rsidRDefault="005F08B2">
                            <w:pPr>
                              <w:rPr>
                                <w:rFonts w:ascii="Imprint MT Shadow" w:hAnsi="Imprint MT Shadow"/>
                                <w:sz w:val="36"/>
                                <w:szCs w:val="24"/>
                                <w:lang w:val="en-GB"/>
                              </w:rPr>
                            </w:pPr>
                            <w:r w:rsidRPr="00FF52DC">
                              <w:rPr>
                                <w:rFonts w:ascii="Imprint MT Shadow" w:hAnsi="Imprint MT Shadow"/>
                                <w:sz w:val="36"/>
                                <w:szCs w:val="24"/>
                                <w:lang w:val="en-GB"/>
                              </w:rPr>
                              <w:t>PE</w:t>
                            </w:r>
                            <w:r w:rsidR="00CA053C">
                              <w:rPr>
                                <w:rFonts w:ascii="Imprint MT Shadow" w:hAnsi="Imprint MT Shadow"/>
                                <w:sz w:val="36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071D6819" w14:textId="738C6F31" w:rsidR="00D0006B" w:rsidRPr="00CA053C" w:rsidRDefault="00D0006B" w:rsidP="00D0006B">
                            <w:pPr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>Our PE days are</w:t>
                            </w:r>
                            <w:r w:rsidR="00CD37E1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 xml:space="preserve"> Tuesday </w:t>
                            </w:r>
                            <w:r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 xml:space="preserve">and </w:t>
                            </w:r>
                            <w:r w:rsidR="00CD37E1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>Friday</w:t>
                            </w:r>
                            <w:r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483CCDC3" w14:textId="5C3CF344" w:rsidR="005F08B2" w:rsidRPr="00CA053C" w:rsidRDefault="004D43CA">
                            <w:pPr>
                              <w:rPr>
                                <w:rFonts w:ascii="Imprint MT Shadow" w:hAnsi="Imprint MT Shadow"/>
                                <w:sz w:val="36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>As the weather gets cooler</w:t>
                            </w:r>
                            <w:r w:rsidR="00305099"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>, p</w:t>
                            </w:r>
                            <w:r w:rsidR="005F08B2"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 xml:space="preserve">lease ensure that </w:t>
                            </w:r>
                            <w:r w:rsidR="00CB2E73"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 xml:space="preserve">your </w:t>
                            </w:r>
                            <w:r w:rsidR="005F08B2"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 xml:space="preserve">children have </w:t>
                            </w:r>
                            <w:r w:rsidR="00CB2E73"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 xml:space="preserve">appropriate </w:t>
                            </w:r>
                            <w:r w:rsidR="005F08B2"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>kit for both inside and outside PE</w:t>
                            </w:r>
                            <w:r w:rsidR="00BE0E6B"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  <w:r w:rsidR="005F08B2"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 xml:space="preserve"> Children should have a plain white t- shirt, black or navy shorts and a plain black or navy tracksuit</w:t>
                            </w:r>
                            <w:r w:rsidR="00CB2E73"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 xml:space="preserve"> in school always. </w:t>
                            </w:r>
                            <w:r w:rsidR="005F08B2"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 xml:space="preserve">Suitable footwear should also be provided. </w:t>
                            </w:r>
                          </w:p>
                          <w:p w14:paraId="5FAE9A10" w14:textId="5AA094F1" w:rsidR="000B3BD4" w:rsidRPr="00CA053C" w:rsidRDefault="000B3BD4">
                            <w:pPr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>We are unable to help with taking earrings out so please ensure if you</w:t>
                            </w:r>
                            <w:r w:rsidR="00AA03F3"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>r</w:t>
                            </w:r>
                            <w:r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 xml:space="preserve"> child has their ears </w:t>
                            </w:r>
                            <w:r w:rsidR="00455CE5"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>pierced,</w:t>
                            </w:r>
                            <w:r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 xml:space="preserve"> they </w:t>
                            </w:r>
                            <w:proofErr w:type="gramStart"/>
                            <w:r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>are able to</w:t>
                            </w:r>
                            <w:proofErr w:type="gramEnd"/>
                            <w:r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 xml:space="preserve"> take them out on their own</w:t>
                            </w:r>
                            <w:r w:rsidR="00CB2E73"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 xml:space="preserve"> or remove their earrings at home prior to PE</w:t>
                            </w:r>
                            <w:r w:rsidR="00D0006B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2B861D3F" w14:textId="72B9786F" w:rsidR="001D7E26" w:rsidRPr="00CA053C" w:rsidRDefault="001D7E26">
                            <w:pPr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>To help your child change for PE, please encourage them to practise tying their tie independently as well as undoing/doing up their shirt buttons</w:t>
                            </w:r>
                            <w:r w:rsidR="00CA053C"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>, especially that tricky top button!</w:t>
                            </w:r>
                          </w:p>
                          <w:p w14:paraId="1B662A1F" w14:textId="61C6BA35" w:rsidR="001D7E26" w:rsidRPr="00CA053C" w:rsidRDefault="001D7E26">
                            <w:pPr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>Please remember that long hair should be worn up every day including PE days.</w:t>
                            </w:r>
                          </w:p>
                          <w:p w14:paraId="4976B730" w14:textId="4989FB01" w:rsidR="00CA053C" w:rsidRPr="00CA053C" w:rsidRDefault="00CA053C">
                            <w:pPr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 xml:space="preserve">We would be grateful if all PE kit and uniform could be </w:t>
                            </w:r>
                            <w:r w:rsidRPr="00100998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labelled</w:t>
                            </w:r>
                            <w:r w:rsidRPr="00100998">
                              <w:rPr>
                                <w:rFonts w:ascii="Imprint MT Shadow" w:hAnsi="Imprint MT Shadow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CA053C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>with your child’s na</w:t>
                            </w:r>
                            <w:r w:rsidR="004D43CA">
                              <w:rPr>
                                <w:rFonts w:ascii="Imprint MT Shadow" w:hAnsi="Imprint MT Shadow"/>
                                <w:sz w:val="26"/>
                                <w:szCs w:val="26"/>
                                <w:lang w:val="en-GB"/>
                              </w:rPr>
                              <w:t xml:space="preserve">me. </w:t>
                            </w:r>
                          </w:p>
                          <w:p w14:paraId="7F4A6D39" w14:textId="77777777" w:rsidR="001D7E26" w:rsidRPr="000B3BD4" w:rsidRDefault="001D7E26">
                            <w:pPr>
                              <w:rPr>
                                <w:rFonts w:ascii="Imprint MT Shadow" w:hAnsi="Imprint MT Shadow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8594B0D" w14:textId="77777777" w:rsidR="000B3BD4" w:rsidRPr="005F08B2" w:rsidRDefault="000B3BD4">
                            <w:pPr>
                              <w:rPr>
                                <w:rFonts w:ascii="Imprint MT Shadow" w:hAnsi="Imprint MT Shadow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D4639C6" w14:textId="08C447C4" w:rsidR="00E95250" w:rsidRDefault="00AF6A53" w:rsidP="00E95250">
            <w:r>
              <w:rPr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27E55E" wp14:editId="71971422">
                      <wp:simplePos x="0" y="0"/>
                      <wp:positionH relativeFrom="column">
                        <wp:posOffset>-3365154</wp:posOffset>
                      </wp:positionH>
                      <wp:positionV relativeFrom="paragraph">
                        <wp:posOffset>328930</wp:posOffset>
                      </wp:positionV>
                      <wp:extent cx="4076700" cy="1447800"/>
                      <wp:effectExtent l="19050" t="19050" r="38100" b="3810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67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571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73B1D544" w14:textId="77777777" w:rsidR="00E95250" w:rsidRPr="00E3669C" w:rsidRDefault="005B57AB" w:rsidP="005B57AB">
                                  <w:pPr>
                                    <w:pStyle w:val="NewsletterTitle"/>
                                    <w:spacing w:before="100" w:after="100"/>
                                    <w:jc w:val="center"/>
                                    <w:rPr>
                                      <w:rFonts w:ascii="Imprint MT Shadow" w:hAnsi="Imprint MT Shadow"/>
                                      <w:sz w:val="144"/>
                                      <w:szCs w:val="144"/>
                                      <w:lang w:val="en-GB"/>
                                    </w:rPr>
                                  </w:pPr>
                                  <w:r w:rsidRPr="00E3669C">
                                    <w:rPr>
                                      <w:rFonts w:ascii="Imprint MT Shadow" w:hAnsi="Imprint MT Shadow"/>
                                      <w:sz w:val="144"/>
                                      <w:szCs w:val="144"/>
                                      <w:lang w:val="en-GB"/>
                                    </w:rPr>
                                    <w:t>Notices…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7E55E" id="Text Box 64" o:spid="_x0000_s1035" type="#_x0000_t202" style="position:absolute;margin-left:-264.95pt;margin-top:25.9pt;width:321pt;height:1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" fillcolor="#92d050" strokecolor="black [3213]" strokeweight="4.5pt">
                      <v:stroke dashstyle="3 1"/>
                      <v:textbox>
                        <w:txbxContent>
                          <w:p w14:paraId="73B1D544" w14:textId="77777777" w:rsidR="00E95250" w:rsidRPr="00E3669C" w:rsidRDefault="005B57AB" w:rsidP="005B57AB">
                            <w:pPr>
                              <w:pStyle w:val="NewsletterTitle"/>
                              <w:spacing w:before="100" w:after="100"/>
                              <w:jc w:val="center"/>
                              <w:rPr>
                                <w:rFonts w:ascii="Imprint MT Shadow" w:hAnsi="Imprint MT Shadow"/>
                                <w:sz w:val="144"/>
                                <w:szCs w:val="144"/>
                                <w:lang w:val="en-GB"/>
                              </w:rPr>
                            </w:pPr>
                            <w:r w:rsidRPr="00E3669C">
                              <w:rPr>
                                <w:rFonts w:ascii="Imprint MT Shadow" w:hAnsi="Imprint MT Shadow"/>
                                <w:sz w:val="144"/>
                                <w:szCs w:val="144"/>
                                <w:lang w:val="en-GB"/>
                              </w:rPr>
                              <w:t>Notices…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235359" w14:textId="6E3734A5" w:rsidR="00E95250" w:rsidRDefault="00A55494" w:rsidP="00E95250">
            <w:r w:rsidRPr="005B57AB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20F43C" wp14:editId="7964DB99">
                      <wp:simplePos x="0" y="0"/>
                      <wp:positionH relativeFrom="column">
                        <wp:posOffset>-845820</wp:posOffset>
                      </wp:positionH>
                      <wp:positionV relativeFrom="paragraph">
                        <wp:posOffset>1581736</wp:posOffset>
                      </wp:positionV>
                      <wp:extent cx="4181475" cy="4305300"/>
                      <wp:effectExtent l="76200" t="76200" r="66675" b="762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81475" cy="4305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75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6">
                                      <a:lumMod val="75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6">
                                      <a:lumMod val="75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18900000" scaled="1"/>
                                <a:tileRect/>
                              </a:gradFill>
                              <a:ln w="38100">
                                <a:solidFill>
                                  <a:srgbClr val="00B05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relaxedInset"/>
                              </a:sp3d>
                            </wps:spPr>
                            <wps:txbx>
                              <w:txbxContent>
                                <w:p w14:paraId="744F8848" w14:textId="038D9468" w:rsidR="005B57AB" w:rsidRPr="00F21D47" w:rsidRDefault="004D43CA" w:rsidP="00F62144">
                                  <w:pPr>
                                    <w:pStyle w:val="TextBold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21D47">
                                    <w:rPr>
                                      <w:sz w:val="26"/>
                                      <w:szCs w:val="26"/>
                                    </w:rPr>
                                    <w:t>Homework</w:t>
                                  </w:r>
                                </w:p>
                                <w:p w14:paraId="4D03D7FC" w14:textId="77777777" w:rsidR="00A55494" w:rsidRPr="00F21D47" w:rsidRDefault="00A55494" w:rsidP="00F62144">
                                  <w:pPr>
                                    <w:pStyle w:val="TextBold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21D47">
                                    <w:rPr>
                                      <w:sz w:val="26"/>
                                      <w:szCs w:val="26"/>
                                    </w:rPr>
                                    <w:t>Please continue to support your child with reading at home, ensuring that you read with your child at least 4 times a week.  Record this with your signature and if possible a comment. Any independent reading your child does at home can also be included in the reading record if it is signed by a parent.</w:t>
                                  </w:r>
                                </w:p>
                                <w:p w14:paraId="50C0E27C" w14:textId="54B099FE" w:rsidR="004D43CA" w:rsidRPr="00F21D47" w:rsidRDefault="004D43CA" w:rsidP="00F62144">
                                  <w:pPr>
                                    <w:pStyle w:val="TextBold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21D47">
                                    <w:rPr>
                                      <w:sz w:val="26"/>
                                      <w:szCs w:val="26"/>
                                    </w:rPr>
                                    <w:t xml:space="preserve">Maths homework will be set on </w:t>
                                  </w:r>
                                  <w:r w:rsidR="00D0006B" w:rsidRPr="00F21D47">
                                    <w:rPr>
                                      <w:sz w:val="26"/>
                                      <w:szCs w:val="26"/>
                                    </w:rPr>
                                    <w:t xml:space="preserve">a </w:t>
                                  </w:r>
                                  <w:r w:rsidR="00743210" w:rsidRPr="00F21D47">
                                    <w:rPr>
                                      <w:sz w:val="26"/>
                                      <w:szCs w:val="26"/>
                                    </w:rPr>
                                    <w:t>Friday</w:t>
                                  </w:r>
                                  <w:r w:rsidR="00D0006B" w:rsidRPr="00F21D47">
                                    <w:rPr>
                                      <w:sz w:val="26"/>
                                      <w:szCs w:val="26"/>
                                    </w:rPr>
                                    <w:t xml:space="preserve"> to be handed in on the following </w:t>
                                  </w:r>
                                  <w:r w:rsidR="005D0D6C" w:rsidRPr="00F21D47">
                                    <w:rPr>
                                      <w:sz w:val="26"/>
                                      <w:szCs w:val="26"/>
                                    </w:rPr>
                                    <w:t>Friday</w:t>
                                  </w:r>
                                  <w:r w:rsidR="00D0006B" w:rsidRPr="00F21D47">
                                    <w:rPr>
                                      <w:sz w:val="26"/>
                                      <w:szCs w:val="26"/>
                                    </w:rPr>
                                    <w:t xml:space="preserve">.   4 </w:t>
                                  </w:r>
                                  <w:r w:rsidR="00207F39" w:rsidRPr="00F21D47">
                                    <w:rPr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  <w:r w:rsidR="00D0006B" w:rsidRPr="00F21D47">
                                    <w:rPr>
                                      <w:sz w:val="26"/>
                                      <w:szCs w:val="26"/>
                                    </w:rPr>
                                    <w:t xml:space="preserve">inute </w:t>
                                  </w:r>
                                  <w:r w:rsidR="00207F39" w:rsidRPr="00F21D47">
                                    <w:rPr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  <w:r w:rsidR="00D0006B" w:rsidRPr="00F21D47">
                                    <w:rPr>
                                      <w:sz w:val="26"/>
                                      <w:szCs w:val="26"/>
                                    </w:rPr>
                                    <w:t xml:space="preserve">aths  </w:t>
                                  </w:r>
                                  <w:r w:rsidR="00991D54" w:rsidRPr="00F21D47">
                                    <w:rPr>
                                      <w:sz w:val="26"/>
                                      <w:szCs w:val="26"/>
                                    </w:rPr>
                                    <w:t xml:space="preserve">(multiplication practice) </w:t>
                                  </w:r>
                                  <w:r w:rsidR="00D0006B" w:rsidRPr="00F21D47">
                                    <w:rPr>
                                      <w:sz w:val="26"/>
                                      <w:szCs w:val="26"/>
                                    </w:rPr>
                                    <w:t xml:space="preserve">also takes place on </w:t>
                                  </w:r>
                                  <w:r w:rsidR="005D0D6C" w:rsidRPr="00F21D47">
                                    <w:rPr>
                                      <w:sz w:val="26"/>
                                      <w:szCs w:val="26"/>
                                    </w:rPr>
                                    <w:t>Fri</w:t>
                                  </w:r>
                                  <w:r w:rsidR="00D0006B" w:rsidRPr="00F21D47">
                                    <w:rPr>
                                      <w:sz w:val="26"/>
                                      <w:szCs w:val="26"/>
                                    </w:rPr>
                                    <w:t>days.</w:t>
                                  </w:r>
                                </w:p>
                                <w:p w14:paraId="02064D96" w14:textId="730DDE48" w:rsidR="00D0006B" w:rsidRPr="00D0006B" w:rsidRDefault="00D0006B" w:rsidP="00F62144">
                                  <w:pPr>
                                    <w:pStyle w:val="TextBold"/>
                                  </w:pPr>
                                  <w:r w:rsidRPr="00F21D47">
                                    <w:rPr>
                                      <w:sz w:val="26"/>
                                      <w:szCs w:val="26"/>
                                    </w:rPr>
                                    <w:t xml:space="preserve">Spellings will be set on a </w:t>
                                  </w:r>
                                  <w:r w:rsidR="005D0D6C" w:rsidRPr="00F21D47">
                                    <w:rPr>
                                      <w:sz w:val="26"/>
                                      <w:szCs w:val="26"/>
                                    </w:rPr>
                                    <w:t>Fri</w:t>
                                  </w:r>
                                  <w:r w:rsidRPr="00F21D47">
                                    <w:rPr>
                                      <w:sz w:val="26"/>
                                      <w:szCs w:val="26"/>
                                    </w:rPr>
                                    <w:t xml:space="preserve">day to be tested on the following </w:t>
                                  </w:r>
                                  <w:r w:rsidR="005D0D6C" w:rsidRPr="00F21D47">
                                    <w:rPr>
                                      <w:sz w:val="26"/>
                                      <w:szCs w:val="26"/>
                                    </w:rPr>
                                    <w:t>Fri</w:t>
                                  </w:r>
                                  <w:r w:rsidRPr="00F21D47">
                                    <w:rPr>
                                      <w:sz w:val="26"/>
                                      <w:szCs w:val="26"/>
                                    </w:rPr>
                                    <w:t>day.  We will use Spelling Shed to set the spellings and will give the children opportunities to practise in our</w:t>
                                  </w:r>
                                  <w:r>
                                    <w:t xml:space="preserve"> English lessons as well as at home.</w:t>
                                  </w:r>
                                </w:p>
                                <w:p w14:paraId="222666DD" w14:textId="77777777" w:rsidR="004D43CA" w:rsidRPr="00F84E2F" w:rsidRDefault="004D43CA" w:rsidP="00F62144">
                                  <w:pPr>
                                    <w:pStyle w:val="TextBold"/>
                                  </w:pPr>
                                </w:p>
                                <w:p w14:paraId="185FD034" w14:textId="50F96BF5" w:rsidR="000E5C45" w:rsidRPr="00F84E2F" w:rsidRDefault="000E5C45" w:rsidP="000E5C45">
                                  <w:pPr>
                                    <w:pStyle w:val="NewsletterDate"/>
                                    <w:jc w:val="center"/>
                                    <w:rPr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0F4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6" type="#_x0000_t202" style="position:absolute;margin-left:-66.6pt;margin-top:124.55pt;width:329.25pt;height:3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" fillcolor="#e36c0a [2409]" strokecolor="#00b050" strokeweight="3pt">
                      <v:fill color2="#e36c0a [2409]" rotate="t" angle="135" colors="0 #ffa586;.5 #ffc7b7;1 #ffe3dc" focus="100%" type="gradient"/>
                      <v:textbox>
                        <w:txbxContent>
                          <w:p w14:paraId="744F8848" w14:textId="038D9468" w:rsidR="005B57AB" w:rsidRPr="00F21D47" w:rsidRDefault="004D43CA" w:rsidP="00F62144">
                            <w:pPr>
                              <w:pStyle w:val="TextBold"/>
                              <w:rPr>
                                <w:sz w:val="26"/>
                                <w:szCs w:val="26"/>
                              </w:rPr>
                            </w:pPr>
                            <w:r w:rsidRPr="00F21D47">
                              <w:rPr>
                                <w:sz w:val="26"/>
                                <w:szCs w:val="26"/>
                              </w:rPr>
                              <w:t>Homework</w:t>
                            </w:r>
                          </w:p>
                          <w:p w14:paraId="4D03D7FC" w14:textId="77777777" w:rsidR="00A55494" w:rsidRPr="00F21D47" w:rsidRDefault="00A55494" w:rsidP="00F62144">
                            <w:pPr>
                              <w:pStyle w:val="TextBold"/>
                              <w:rPr>
                                <w:sz w:val="26"/>
                                <w:szCs w:val="26"/>
                              </w:rPr>
                            </w:pPr>
                            <w:r w:rsidRPr="00F21D47">
                              <w:rPr>
                                <w:sz w:val="26"/>
                                <w:szCs w:val="26"/>
                              </w:rPr>
                              <w:t>Please continue to support your child with reading at home, ensuring that you read with your child at least 4 times a week.  Record this with your signature and if possible a comment. Any independent reading your child does at home can also be included in the reading record if it is signed by a parent.</w:t>
                            </w:r>
                          </w:p>
                          <w:p w14:paraId="50C0E27C" w14:textId="54B099FE" w:rsidR="004D43CA" w:rsidRPr="00F21D47" w:rsidRDefault="004D43CA" w:rsidP="00F62144">
                            <w:pPr>
                              <w:pStyle w:val="TextBold"/>
                              <w:rPr>
                                <w:sz w:val="26"/>
                                <w:szCs w:val="26"/>
                              </w:rPr>
                            </w:pPr>
                            <w:r w:rsidRPr="00F21D47">
                              <w:rPr>
                                <w:sz w:val="26"/>
                                <w:szCs w:val="26"/>
                              </w:rPr>
                              <w:t xml:space="preserve">Maths homework will be set on </w:t>
                            </w:r>
                            <w:r w:rsidR="00D0006B" w:rsidRPr="00F21D47">
                              <w:rPr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="00743210" w:rsidRPr="00F21D47">
                              <w:rPr>
                                <w:sz w:val="26"/>
                                <w:szCs w:val="26"/>
                              </w:rPr>
                              <w:t>Friday</w:t>
                            </w:r>
                            <w:r w:rsidR="00D0006B" w:rsidRPr="00F21D47">
                              <w:rPr>
                                <w:sz w:val="26"/>
                                <w:szCs w:val="26"/>
                              </w:rPr>
                              <w:t xml:space="preserve"> to be handed in on the following </w:t>
                            </w:r>
                            <w:r w:rsidR="005D0D6C" w:rsidRPr="00F21D47">
                              <w:rPr>
                                <w:sz w:val="26"/>
                                <w:szCs w:val="26"/>
                              </w:rPr>
                              <w:t>Friday</w:t>
                            </w:r>
                            <w:r w:rsidR="00D0006B" w:rsidRPr="00F21D47">
                              <w:rPr>
                                <w:sz w:val="26"/>
                                <w:szCs w:val="26"/>
                              </w:rPr>
                              <w:t xml:space="preserve">.   4 </w:t>
                            </w:r>
                            <w:r w:rsidR="00207F39" w:rsidRPr="00F21D47"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  <w:r w:rsidR="00D0006B" w:rsidRPr="00F21D47">
                              <w:rPr>
                                <w:sz w:val="26"/>
                                <w:szCs w:val="26"/>
                              </w:rPr>
                              <w:t xml:space="preserve">inute </w:t>
                            </w:r>
                            <w:r w:rsidR="00207F39" w:rsidRPr="00F21D47"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  <w:r w:rsidR="00D0006B" w:rsidRPr="00F21D47">
                              <w:rPr>
                                <w:sz w:val="26"/>
                                <w:szCs w:val="26"/>
                              </w:rPr>
                              <w:t xml:space="preserve">aths  </w:t>
                            </w:r>
                            <w:r w:rsidR="00991D54" w:rsidRPr="00F21D47">
                              <w:rPr>
                                <w:sz w:val="26"/>
                                <w:szCs w:val="26"/>
                              </w:rPr>
                              <w:t xml:space="preserve">(multiplication practice) </w:t>
                            </w:r>
                            <w:r w:rsidR="00D0006B" w:rsidRPr="00F21D47">
                              <w:rPr>
                                <w:sz w:val="26"/>
                                <w:szCs w:val="26"/>
                              </w:rPr>
                              <w:t xml:space="preserve">also takes place on </w:t>
                            </w:r>
                            <w:r w:rsidR="005D0D6C" w:rsidRPr="00F21D47">
                              <w:rPr>
                                <w:sz w:val="26"/>
                                <w:szCs w:val="26"/>
                              </w:rPr>
                              <w:t>Fri</w:t>
                            </w:r>
                            <w:r w:rsidR="00D0006B" w:rsidRPr="00F21D47">
                              <w:rPr>
                                <w:sz w:val="26"/>
                                <w:szCs w:val="26"/>
                              </w:rPr>
                              <w:t>days.</w:t>
                            </w:r>
                          </w:p>
                          <w:p w14:paraId="02064D96" w14:textId="730DDE48" w:rsidR="00D0006B" w:rsidRPr="00D0006B" w:rsidRDefault="00D0006B" w:rsidP="00F62144">
                            <w:pPr>
                              <w:pStyle w:val="TextBold"/>
                            </w:pPr>
                            <w:r w:rsidRPr="00F21D47">
                              <w:rPr>
                                <w:sz w:val="26"/>
                                <w:szCs w:val="26"/>
                              </w:rPr>
                              <w:t xml:space="preserve">Spellings will be set on a </w:t>
                            </w:r>
                            <w:r w:rsidR="005D0D6C" w:rsidRPr="00F21D47">
                              <w:rPr>
                                <w:sz w:val="26"/>
                                <w:szCs w:val="26"/>
                              </w:rPr>
                              <w:t>Fri</w:t>
                            </w:r>
                            <w:r w:rsidRPr="00F21D47">
                              <w:rPr>
                                <w:sz w:val="26"/>
                                <w:szCs w:val="26"/>
                              </w:rPr>
                              <w:t xml:space="preserve">day to be tested on the following </w:t>
                            </w:r>
                            <w:r w:rsidR="005D0D6C" w:rsidRPr="00F21D47">
                              <w:rPr>
                                <w:sz w:val="26"/>
                                <w:szCs w:val="26"/>
                              </w:rPr>
                              <w:t>Fri</w:t>
                            </w:r>
                            <w:r w:rsidRPr="00F21D47">
                              <w:rPr>
                                <w:sz w:val="26"/>
                                <w:szCs w:val="26"/>
                              </w:rPr>
                              <w:t>day.  We will use Spelling Shed to set the spellings and will give the children opportunities to practise in our</w:t>
                            </w:r>
                            <w:r>
                              <w:t xml:space="preserve"> English lessons as well as at home.</w:t>
                            </w:r>
                          </w:p>
                          <w:p w14:paraId="222666DD" w14:textId="77777777" w:rsidR="004D43CA" w:rsidRPr="00F84E2F" w:rsidRDefault="004D43CA" w:rsidP="00F62144">
                            <w:pPr>
                              <w:pStyle w:val="TextBold"/>
                            </w:pPr>
                          </w:p>
                          <w:p w14:paraId="185FD034" w14:textId="50F96BF5" w:rsidR="000E5C45" w:rsidRPr="00F84E2F" w:rsidRDefault="000E5C45" w:rsidP="000E5C45">
                            <w:pPr>
                              <w:pStyle w:val="NewsletterDate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69EEFB1" wp14:editId="384ECE55">
                      <wp:simplePos x="0" y="0"/>
                      <wp:positionH relativeFrom="column">
                        <wp:posOffset>-817538</wp:posOffset>
                      </wp:positionH>
                      <wp:positionV relativeFrom="paragraph">
                        <wp:posOffset>5826369</wp:posOffset>
                      </wp:positionV>
                      <wp:extent cx="4152900" cy="3272790"/>
                      <wp:effectExtent l="19050" t="19050" r="38100" b="4191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0" cy="327279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66FF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66FF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66FF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571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01787" w14:textId="10D41CCA" w:rsidR="000E5C45" w:rsidRPr="007D5705" w:rsidRDefault="00F84E2F" w:rsidP="007D5705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D5705">
                                    <w:rPr>
                                      <w:rFonts w:ascii="Berlin Sans FB" w:hAnsi="Berlin Sans FB"/>
                                      <w:sz w:val="32"/>
                                      <w:szCs w:val="32"/>
                                      <w:lang w:val="en-GB"/>
                                    </w:rPr>
                                    <w:t>Water bottles</w:t>
                                  </w:r>
                                </w:p>
                                <w:p w14:paraId="32F77E7F" w14:textId="77777777" w:rsidR="004D43CA" w:rsidRDefault="00F84E2F" w:rsidP="00E3669C">
                                  <w:pPr>
                                    <w:rPr>
                                      <w:rFonts w:ascii="Berlin Sans FB" w:hAnsi="Berlin Sans FB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D5705">
                                    <w:rPr>
                                      <w:rFonts w:ascii="Berlin Sans FB" w:hAnsi="Berlin Sans FB"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Please ensure that your children brings a water bottle filled with </w:t>
                                  </w:r>
                                  <w:r w:rsidRPr="00991D54">
                                    <w:rPr>
                                      <w:rFonts w:ascii="Berlin Sans FB" w:hAnsi="Berlin Sans FB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lang w:val="en-GB"/>
                                    </w:rPr>
                                    <w:t>water</w:t>
                                  </w:r>
                                  <w:r w:rsidRPr="007D5705">
                                    <w:rPr>
                                      <w:rFonts w:ascii="Berlin Sans FB" w:hAnsi="Berlin Sans FB"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 to school every day. </w:t>
                                  </w:r>
                                </w:p>
                                <w:p w14:paraId="60C0B361" w14:textId="70A632CB" w:rsidR="0050330C" w:rsidRPr="007D5705" w:rsidRDefault="0050330C" w:rsidP="00E3669C">
                                  <w:pPr>
                                    <w:rPr>
                                      <w:rFonts w:ascii="Berlin Sans FB" w:hAnsi="Berlin Sans FB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D5705">
                                    <w:rPr>
                                      <w:rFonts w:ascii="Berlin Sans FB" w:hAnsi="Berlin Sans FB"/>
                                      <w:sz w:val="32"/>
                                      <w:szCs w:val="32"/>
                                      <w:lang w:val="en-GB"/>
                                    </w:rPr>
                                    <w:t>Children will always have the opportunity to refill their bottle at intervals throughout the day to ensure they are drinking enough.</w:t>
                                  </w:r>
                                </w:p>
                                <w:p w14:paraId="0DDC4A37" w14:textId="03A7E9D5" w:rsidR="0050330C" w:rsidRPr="007D5705" w:rsidRDefault="0050330C" w:rsidP="00E3669C">
                                  <w:pPr>
                                    <w:rPr>
                                      <w:rFonts w:ascii="Berlin Sans FB" w:hAnsi="Berlin Sans FB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D5705">
                                    <w:rPr>
                                      <w:rFonts w:ascii="Berlin Sans FB" w:hAnsi="Berlin Sans FB"/>
                                      <w:sz w:val="32"/>
                                      <w:szCs w:val="32"/>
                                      <w:lang w:val="en-GB"/>
                                    </w:rPr>
                                    <w:t>Water bottles need to come home every day in order to be washed and refilled as this is not done in school</w:t>
                                  </w:r>
                                  <w:r w:rsidR="007D5705" w:rsidRPr="007D5705">
                                    <w:rPr>
                                      <w:rFonts w:ascii="Berlin Sans FB" w:hAnsi="Berlin Sans FB"/>
                                      <w:sz w:val="32"/>
                                      <w:szCs w:val="32"/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75D37C2B" w14:textId="77777777" w:rsidR="00E3669C" w:rsidRPr="00850AD2" w:rsidRDefault="00E3669C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EEFB1" id="_x0000_s1037" type="#_x0000_t202" style="position:absolute;margin-left:-64.35pt;margin-top:458.75pt;width:327pt;height:257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" fillcolor="#ff97ff" strokecolor="#943634 [2405]" strokeweight="4.5pt">
                      <v:fill color2="#ffdfff" rotate="t" focusposition=".5,.5" focussize="" colors="0 #ff97ff;.5 #ffbfff;1 #ffdfff" focus="100%" type="gradientRadial"/>
                      <v:textbox>
                        <w:txbxContent>
                          <w:p w14:paraId="40401787" w14:textId="10D41CCA" w:rsidR="000E5C45" w:rsidRPr="007D5705" w:rsidRDefault="00F84E2F" w:rsidP="007D5705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D5705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>Water bottles</w:t>
                            </w:r>
                          </w:p>
                          <w:p w14:paraId="32F77E7F" w14:textId="77777777" w:rsidR="004D43CA" w:rsidRDefault="00F84E2F" w:rsidP="00E3669C">
                            <w:pPr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D5705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 xml:space="preserve">Please ensure that your children </w:t>
                            </w:r>
                            <w:proofErr w:type="gramStart"/>
                            <w:r w:rsidRPr="007D5705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>brings</w:t>
                            </w:r>
                            <w:proofErr w:type="gramEnd"/>
                            <w:r w:rsidRPr="007D5705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 xml:space="preserve"> a water bottle filled with </w:t>
                            </w:r>
                            <w:r w:rsidRPr="00991D54">
                              <w:rPr>
                                <w:rFonts w:ascii="Berlin Sans FB" w:hAnsi="Berlin Sans FB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>water</w:t>
                            </w:r>
                            <w:r w:rsidRPr="007D5705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 xml:space="preserve"> to school every day. </w:t>
                            </w:r>
                          </w:p>
                          <w:p w14:paraId="60C0B361" w14:textId="70A632CB" w:rsidR="0050330C" w:rsidRPr="007D5705" w:rsidRDefault="0050330C" w:rsidP="00E3669C">
                            <w:pPr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D5705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 xml:space="preserve">Children will always </w:t>
                            </w:r>
                            <w:proofErr w:type="gramStart"/>
                            <w:r w:rsidRPr="007D5705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>have the opportunity to</w:t>
                            </w:r>
                            <w:proofErr w:type="gramEnd"/>
                            <w:r w:rsidRPr="007D5705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 xml:space="preserve"> refill their bottle at intervals throughout the day to ensure they are drinking enough.</w:t>
                            </w:r>
                          </w:p>
                          <w:p w14:paraId="0DDC4A37" w14:textId="03A7E9D5" w:rsidR="0050330C" w:rsidRPr="007D5705" w:rsidRDefault="0050330C" w:rsidP="00E3669C">
                            <w:pPr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D5705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 xml:space="preserve">Water bottles need to come home every day </w:t>
                            </w:r>
                            <w:proofErr w:type="gramStart"/>
                            <w:r w:rsidRPr="007D5705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>in order to</w:t>
                            </w:r>
                            <w:proofErr w:type="gramEnd"/>
                            <w:r w:rsidRPr="007D5705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 xml:space="preserve"> be washed and refilled as this is not done in school</w:t>
                            </w:r>
                            <w:r w:rsidR="007D5705" w:rsidRPr="007D5705">
                              <w:rPr>
                                <w:rFonts w:ascii="Berlin Sans FB" w:hAnsi="Berlin Sans FB"/>
                                <w:sz w:val="32"/>
                                <w:szCs w:val="32"/>
                                <w:lang w:val="en-GB"/>
                              </w:rPr>
                              <w:t>.</w:t>
                            </w:r>
                          </w:p>
                          <w:p w14:paraId="75D37C2B" w14:textId="77777777" w:rsidR="00E3669C" w:rsidRPr="00850AD2" w:rsidRDefault="00E3669C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F46399A" w14:textId="01F1E35A" w:rsidR="00E95250" w:rsidRDefault="000431AB">
      <w:r w:rsidRPr="005B57AB"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1D7AEA" wp14:editId="313FC0C0">
                <wp:simplePos x="0" y="0"/>
                <wp:positionH relativeFrom="column">
                  <wp:posOffset>282575</wp:posOffset>
                </wp:positionH>
                <wp:positionV relativeFrom="paragraph">
                  <wp:posOffset>2028190</wp:posOffset>
                </wp:positionV>
                <wp:extent cx="2231390" cy="7143750"/>
                <wp:effectExtent l="19050" t="19050" r="1651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7143750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85BC5" w14:textId="070C4487" w:rsidR="005B57AB" w:rsidRDefault="00BE0E6B" w:rsidP="00BE0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0E6B">
                              <w:rPr>
                                <w:b/>
                              </w:rPr>
                              <w:t>YEAR 3 STAFF</w:t>
                            </w:r>
                          </w:p>
                          <w:p w14:paraId="7CADB313" w14:textId="6BCF7ECA" w:rsidR="00141BC7" w:rsidRPr="00BE0E6B" w:rsidRDefault="00207F39" w:rsidP="00BE0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D59D74" wp14:editId="119FB936">
                                  <wp:extent cx="1595337" cy="1595337"/>
                                  <wp:effectExtent l="0" t="0" r="0" b="0"/>
                                  <wp:docPr id="1005643854" name="Picture 4" descr="Hippo PNG, Vector, PSD, and Clipart With Transparent Background for Free  Download | Pngtr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ippo PNG, Vector, PSD, and Clipart With Transparent Background for Free  Download | Pngtr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5786" cy="1605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A8D5FF" w14:textId="08495ECE" w:rsidR="00BE0E6B" w:rsidRPr="00BE0E6B" w:rsidRDefault="00100998" w:rsidP="00991D5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Hippo</w:t>
                            </w:r>
                            <w:r w:rsidR="00BE0E6B" w:rsidRPr="00BE0E6B">
                              <w:rPr>
                                <w:b/>
                              </w:rPr>
                              <w:t xml:space="preserve"> Class:</w:t>
                            </w:r>
                          </w:p>
                          <w:p w14:paraId="72DA2172" w14:textId="5EDC31C9" w:rsidR="00BE0E6B" w:rsidRPr="00BE0E6B" w:rsidRDefault="00BE0E6B" w:rsidP="00BE0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0E6B">
                              <w:rPr>
                                <w:b/>
                              </w:rPr>
                              <w:t>Class Teacher:</w:t>
                            </w:r>
                          </w:p>
                          <w:p w14:paraId="2FB6ABF0" w14:textId="36E0FFA1" w:rsidR="00BE0E6B" w:rsidRPr="00BE0E6B" w:rsidRDefault="00BE0E6B" w:rsidP="00BE0E6B">
                            <w:pPr>
                              <w:jc w:val="center"/>
                            </w:pPr>
                            <w:r w:rsidRPr="00BE0E6B">
                              <w:t>Mr</w:t>
                            </w:r>
                            <w:r w:rsidR="00BA1FB7">
                              <w:t xml:space="preserve"> Boreham</w:t>
                            </w:r>
                          </w:p>
                          <w:p w14:paraId="3E675C0C" w14:textId="406EC2DD" w:rsidR="00BE0E6B" w:rsidRPr="00BE0E6B" w:rsidRDefault="00BE0E6B" w:rsidP="00BE0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0E6B">
                              <w:rPr>
                                <w:b/>
                              </w:rPr>
                              <w:t>Support Staff:</w:t>
                            </w:r>
                          </w:p>
                          <w:p w14:paraId="723CCE66" w14:textId="39A708FD" w:rsidR="00BE0E6B" w:rsidRDefault="00BE0E6B" w:rsidP="00BE0E6B">
                            <w:pPr>
                              <w:jc w:val="center"/>
                            </w:pPr>
                            <w:r w:rsidRPr="00BE0E6B">
                              <w:t>M</w:t>
                            </w:r>
                            <w:r w:rsidR="00BA1FB7">
                              <w:t>rs Sandher</w:t>
                            </w:r>
                          </w:p>
                          <w:p w14:paraId="22EE8470" w14:textId="4961A568" w:rsidR="00991D54" w:rsidRDefault="00991D54" w:rsidP="00BE0E6B">
                            <w:pPr>
                              <w:jc w:val="center"/>
                            </w:pPr>
                            <w:r>
                              <w:t>M</w:t>
                            </w:r>
                            <w:r w:rsidR="00BA1FB7">
                              <w:t>iss Reid</w:t>
                            </w:r>
                          </w:p>
                          <w:p w14:paraId="017A4D59" w14:textId="0701B4FD" w:rsidR="00F21D47" w:rsidRPr="00BE0E6B" w:rsidRDefault="00F21D47" w:rsidP="00BE0E6B">
                            <w:pPr>
                              <w:jc w:val="center"/>
                            </w:pPr>
                            <w:r>
                              <w:t>Mrs Downs</w:t>
                            </w:r>
                          </w:p>
                          <w:p w14:paraId="0CC0946C" w14:textId="1FC7C325" w:rsidR="00BE0E6B" w:rsidRPr="00BE0E6B" w:rsidRDefault="00A55494" w:rsidP="00BE0E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961DB6" wp14:editId="6580748D">
                                  <wp:extent cx="1461770" cy="719804"/>
                                  <wp:effectExtent l="0" t="0" r="5080" b="4445"/>
                                  <wp:docPr id="4" name="Picture 4" descr="A cartoon of a green alligat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cartoon of a green alligato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2768" cy="725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06FC80" w14:textId="7C60261E" w:rsidR="00BE0E6B" w:rsidRPr="00BE0E6B" w:rsidRDefault="00A55494" w:rsidP="00BE0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Crocodile</w:t>
                            </w:r>
                            <w:r w:rsidR="00BE0E6B" w:rsidRPr="00BE0E6B">
                              <w:rPr>
                                <w:b/>
                              </w:rPr>
                              <w:t xml:space="preserve"> Class:</w:t>
                            </w:r>
                          </w:p>
                          <w:p w14:paraId="01ABBD7D" w14:textId="77777777" w:rsidR="00BE0E6B" w:rsidRPr="00BE0E6B" w:rsidRDefault="00BE0E6B" w:rsidP="00BE0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0E6B">
                              <w:rPr>
                                <w:b/>
                              </w:rPr>
                              <w:t>Class Teachers:</w:t>
                            </w:r>
                          </w:p>
                          <w:p w14:paraId="468E1CB7" w14:textId="58D3A14A" w:rsidR="00BE0E6B" w:rsidRPr="00BE0E6B" w:rsidRDefault="00A55494" w:rsidP="00BE0E6B">
                            <w:pPr>
                              <w:jc w:val="center"/>
                            </w:pPr>
                            <w:r>
                              <w:t>Mr Wrobel</w:t>
                            </w:r>
                          </w:p>
                          <w:p w14:paraId="0BFB398F" w14:textId="77777777" w:rsidR="00BE0E6B" w:rsidRPr="00BE0E6B" w:rsidRDefault="00BE0E6B" w:rsidP="00BE0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0E6B">
                              <w:rPr>
                                <w:b/>
                              </w:rPr>
                              <w:t>Support Staff:</w:t>
                            </w:r>
                          </w:p>
                          <w:p w14:paraId="3D62503C" w14:textId="335359EC" w:rsidR="00BE0E6B" w:rsidRDefault="004D43CA" w:rsidP="00BE0E6B">
                            <w:pPr>
                              <w:jc w:val="center"/>
                            </w:pPr>
                            <w:r>
                              <w:t>M</w:t>
                            </w:r>
                            <w:r w:rsidR="00BA1FB7">
                              <w:t xml:space="preserve">rs Haselden </w:t>
                            </w:r>
                          </w:p>
                          <w:p w14:paraId="5AC17BBF" w14:textId="4ADC0D1F" w:rsidR="00BE0E6B" w:rsidRPr="00BE0E6B" w:rsidRDefault="00BE0E6B" w:rsidP="00BE0E6B">
                            <w:pPr>
                              <w:jc w:val="center"/>
                            </w:pPr>
                            <w:r>
                              <w:t>At times, other members of school staff may also work with your child.</w:t>
                            </w:r>
                          </w:p>
                          <w:p w14:paraId="0E431E5B" w14:textId="1CD97846" w:rsidR="00BE0E6B" w:rsidRDefault="00BE0E6B" w:rsidP="00BE0E6B">
                            <w:pP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shd w:val="clear" w:color="auto" w:fill="D85892"/>
                                <w:lang w:val="en-GB" w:eastAsia="en-GB"/>
                              </w:rPr>
                            </w:pPr>
                          </w:p>
                          <w:p w14:paraId="6B202666" w14:textId="4E22AB2B" w:rsidR="00BF795B" w:rsidRDefault="00BF795B" w:rsidP="005B57AB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5C6544F8" w14:textId="77777777" w:rsidR="005B57AB" w:rsidRPr="005B57AB" w:rsidRDefault="005B57AB" w:rsidP="005B57AB">
                            <w:pPr>
                              <w:rPr>
                                <w:rFonts w:ascii="Impact" w:hAnsi="Impact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D7AEA" id="_x0000_s1038" type="#_x0000_t202" style="position:absolute;margin-left:22.25pt;margin-top:159.7pt;width:175.7pt;height:56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" strokecolor="windowText" strokeweight="3pt">
                <v:fill r:id="rId16" o:title="" recolor="t" rotate="t" type="tile"/>
                <v:textbox>
                  <w:txbxContent>
                    <w:p w14:paraId="18785BC5" w14:textId="070C4487" w:rsidR="005B57AB" w:rsidRDefault="00BE0E6B" w:rsidP="00BE0E6B">
                      <w:pPr>
                        <w:jc w:val="center"/>
                        <w:rPr>
                          <w:b/>
                        </w:rPr>
                      </w:pPr>
                      <w:r w:rsidRPr="00BE0E6B">
                        <w:rPr>
                          <w:b/>
                        </w:rPr>
                        <w:t>YEAR 3 STAFF</w:t>
                      </w:r>
                    </w:p>
                    <w:p w14:paraId="7CADB313" w14:textId="6BCF7ECA" w:rsidR="00141BC7" w:rsidRPr="00BE0E6B" w:rsidRDefault="00207F39" w:rsidP="00BE0E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D59D74" wp14:editId="119FB936">
                            <wp:extent cx="1595337" cy="1595337"/>
                            <wp:effectExtent l="0" t="0" r="0" b="0"/>
                            <wp:docPr id="1005643854" name="Picture 4" descr="Hippo PNG, Vector, PSD, and Clipart With Transparent Background for Free  Download | Pngtr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ippo PNG, Vector, PSD, and Clipart With Transparent Background for Free  Download | Pngtre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5786" cy="160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A8D5FF" w14:textId="08495ECE" w:rsidR="00BE0E6B" w:rsidRPr="00BE0E6B" w:rsidRDefault="00100998" w:rsidP="00991D5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Hippo</w:t>
                      </w:r>
                      <w:r w:rsidR="00BE0E6B" w:rsidRPr="00BE0E6B">
                        <w:rPr>
                          <w:b/>
                        </w:rPr>
                        <w:t xml:space="preserve"> Class:</w:t>
                      </w:r>
                    </w:p>
                    <w:p w14:paraId="72DA2172" w14:textId="5EDC31C9" w:rsidR="00BE0E6B" w:rsidRPr="00BE0E6B" w:rsidRDefault="00BE0E6B" w:rsidP="00BE0E6B">
                      <w:pPr>
                        <w:jc w:val="center"/>
                        <w:rPr>
                          <w:b/>
                        </w:rPr>
                      </w:pPr>
                      <w:r w:rsidRPr="00BE0E6B">
                        <w:rPr>
                          <w:b/>
                        </w:rPr>
                        <w:t>Class Teacher:</w:t>
                      </w:r>
                    </w:p>
                    <w:p w14:paraId="2FB6ABF0" w14:textId="36E0FFA1" w:rsidR="00BE0E6B" w:rsidRPr="00BE0E6B" w:rsidRDefault="00BE0E6B" w:rsidP="00BE0E6B">
                      <w:pPr>
                        <w:jc w:val="center"/>
                      </w:pPr>
                      <w:r w:rsidRPr="00BE0E6B">
                        <w:t>Mr</w:t>
                      </w:r>
                      <w:r w:rsidR="00BA1FB7">
                        <w:t xml:space="preserve"> Boreham</w:t>
                      </w:r>
                    </w:p>
                    <w:p w14:paraId="3E675C0C" w14:textId="406EC2DD" w:rsidR="00BE0E6B" w:rsidRPr="00BE0E6B" w:rsidRDefault="00BE0E6B" w:rsidP="00BE0E6B">
                      <w:pPr>
                        <w:jc w:val="center"/>
                        <w:rPr>
                          <w:b/>
                        </w:rPr>
                      </w:pPr>
                      <w:r w:rsidRPr="00BE0E6B">
                        <w:rPr>
                          <w:b/>
                        </w:rPr>
                        <w:t>Support Staff:</w:t>
                      </w:r>
                    </w:p>
                    <w:p w14:paraId="723CCE66" w14:textId="39A708FD" w:rsidR="00BE0E6B" w:rsidRDefault="00BE0E6B" w:rsidP="00BE0E6B">
                      <w:pPr>
                        <w:jc w:val="center"/>
                      </w:pPr>
                      <w:r w:rsidRPr="00BE0E6B">
                        <w:t>M</w:t>
                      </w:r>
                      <w:r w:rsidR="00BA1FB7">
                        <w:t>rs Sandher</w:t>
                      </w:r>
                    </w:p>
                    <w:p w14:paraId="22EE8470" w14:textId="4961A568" w:rsidR="00991D54" w:rsidRDefault="00991D54" w:rsidP="00BE0E6B">
                      <w:pPr>
                        <w:jc w:val="center"/>
                      </w:pPr>
                      <w:r>
                        <w:t>M</w:t>
                      </w:r>
                      <w:r w:rsidR="00BA1FB7">
                        <w:t>iss Reid</w:t>
                      </w:r>
                    </w:p>
                    <w:p w14:paraId="017A4D59" w14:textId="0701B4FD" w:rsidR="00F21D47" w:rsidRPr="00BE0E6B" w:rsidRDefault="00F21D47" w:rsidP="00BE0E6B">
                      <w:pPr>
                        <w:jc w:val="center"/>
                      </w:pPr>
                      <w:r>
                        <w:t>Mrs Downs</w:t>
                      </w:r>
                    </w:p>
                    <w:p w14:paraId="0CC0946C" w14:textId="1FC7C325" w:rsidR="00BE0E6B" w:rsidRPr="00BE0E6B" w:rsidRDefault="00A55494" w:rsidP="00BE0E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961DB6" wp14:editId="6580748D">
                            <wp:extent cx="1461770" cy="719804"/>
                            <wp:effectExtent l="0" t="0" r="5080" b="4445"/>
                            <wp:docPr id="4" name="Picture 4" descr="A cartoon of a green alligat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cartoon of a green alligator&#10;&#10;Description automatically generated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2768" cy="725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06FC80" w14:textId="7C60261E" w:rsidR="00BE0E6B" w:rsidRPr="00BE0E6B" w:rsidRDefault="00A55494" w:rsidP="00BE0E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Crocodile</w:t>
                      </w:r>
                      <w:r w:rsidR="00BE0E6B" w:rsidRPr="00BE0E6B">
                        <w:rPr>
                          <w:b/>
                        </w:rPr>
                        <w:t xml:space="preserve"> Class:</w:t>
                      </w:r>
                    </w:p>
                    <w:p w14:paraId="01ABBD7D" w14:textId="77777777" w:rsidR="00BE0E6B" w:rsidRPr="00BE0E6B" w:rsidRDefault="00BE0E6B" w:rsidP="00BE0E6B">
                      <w:pPr>
                        <w:jc w:val="center"/>
                        <w:rPr>
                          <w:b/>
                        </w:rPr>
                      </w:pPr>
                      <w:r w:rsidRPr="00BE0E6B">
                        <w:rPr>
                          <w:b/>
                        </w:rPr>
                        <w:t>Class Teachers:</w:t>
                      </w:r>
                    </w:p>
                    <w:p w14:paraId="468E1CB7" w14:textId="58D3A14A" w:rsidR="00BE0E6B" w:rsidRPr="00BE0E6B" w:rsidRDefault="00A55494" w:rsidP="00BE0E6B">
                      <w:pPr>
                        <w:jc w:val="center"/>
                      </w:pPr>
                      <w:r>
                        <w:t>Mr Wrobel</w:t>
                      </w:r>
                    </w:p>
                    <w:p w14:paraId="0BFB398F" w14:textId="77777777" w:rsidR="00BE0E6B" w:rsidRPr="00BE0E6B" w:rsidRDefault="00BE0E6B" w:rsidP="00BE0E6B">
                      <w:pPr>
                        <w:jc w:val="center"/>
                        <w:rPr>
                          <w:b/>
                        </w:rPr>
                      </w:pPr>
                      <w:r w:rsidRPr="00BE0E6B">
                        <w:rPr>
                          <w:b/>
                        </w:rPr>
                        <w:t>Support Staff:</w:t>
                      </w:r>
                    </w:p>
                    <w:p w14:paraId="3D62503C" w14:textId="335359EC" w:rsidR="00BE0E6B" w:rsidRDefault="004D43CA" w:rsidP="00BE0E6B">
                      <w:pPr>
                        <w:jc w:val="center"/>
                      </w:pPr>
                      <w:r>
                        <w:t>M</w:t>
                      </w:r>
                      <w:r w:rsidR="00BA1FB7">
                        <w:t xml:space="preserve">rs Haselden </w:t>
                      </w:r>
                    </w:p>
                    <w:p w14:paraId="5AC17BBF" w14:textId="4ADC0D1F" w:rsidR="00BE0E6B" w:rsidRPr="00BE0E6B" w:rsidRDefault="00BE0E6B" w:rsidP="00BE0E6B">
                      <w:pPr>
                        <w:jc w:val="center"/>
                      </w:pPr>
                      <w:r>
                        <w:t>At times, other members of school staff may also work with your child.</w:t>
                      </w:r>
                    </w:p>
                    <w:p w14:paraId="0E431E5B" w14:textId="1CD97846" w:rsidR="00BE0E6B" w:rsidRDefault="00BE0E6B" w:rsidP="00BE0E6B">
                      <w:pP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shd w:val="clear" w:color="auto" w:fill="D85892"/>
                          <w:lang w:val="en-GB" w:eastAsia="en-GB"/>
                        </w:rPr>
                      </w:pPr>
                    </w:p>
                    <w:p w14:paraId="6B202666" w14:textId="4E22AB2B" w:rsidR="00BF795B" w:rsidRDefault="00BF795B" w:rsidP="005B57AB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  <w:lang w:val="en-GB"/>
                        </w:rPr>
                      </w:pPr>
                    </w:p>
                    <w:p w14:paraId="5C6544F8" w14:textId="77777777" w:rsidR="005B57AB" w:rsidRPr="005B57AB" w:rsidRDefault="005B57AB" w:rsidP="005B57AB">
                      <w:pPr>
                        <w:rPr>
                          <w:rFonts w:ascii="Impact" w:hAnsi="Impact"/>
                          <w:sz w:val="36"/>
                          <w:szCs w:val="3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3E4D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2DF49" wp14:editId="03C8B88C">
            <wp:simplePos x="0" y="0"/>
            <wp:positionH relativeFrom="column">
              <wp:posOffset>-213360</wp:posOffset>
            </wp:positionH>
            <wp:positionV relativeFrom="page">
              <wp:posOffset>15240</wp:posOffset>
            </wp:positionV>
            <wp:extent cx="7747000" cy="3605530"/>
            <wp:effectExtent l="0" t="0" r="6350" b="0"/>
            <wp:wrapNone/>
            <wp:docPr id="92" name="Picture 92" descr="crayons on colored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school pencils-0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B1589" w14:textId="3D6D6A7D" w:rsidR="00DD60A4" w:rsidRPr="000805EA" w:rsidRDefault="00DD60A4" w:rsidP="000805EA"/>
    <w:sectPr w:rsidR="00DD60A4" w:rsidRPr="000805EA" w:rsidSect="00306D0F">
      <w:type w:val="continuous"/>
      <w:pgSz w:w="12240" w:h="15840" w:code="1"/>
      <w:pgMar w:top="360" w:right="360" w:bottom="360" w:left="360" w:header="0" w:footer="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23837" w14:textId="77777777" w:rsidR="00F038B8" w:rsidRDefault="00F038B8">
      <w:pPr>
        <w:spacing w:after="0" w:line="240" w:lineRule="auto"/>
      </w:pPr>
      <w:r>
        <w:separator/>
      </w:r>
    </w:p>
  </w:endnote>
  <w:endnote w:type="continuationSeparator" w:id="0">
    <w:p w14:paraId="4703907D" w14:textId="77777777" w:rsidR="00F038B8" w:rsidRDefault="00F0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9AEA9" w14:textId="77777777" w:rsidR="00F038B8" w:rsidRDefault="00F038B8">
      <w:pPr>
        <w:spacing w:after="0" w:line="240" w:lineRule="auto"/>
      </w:pPr>
      <w:r>
        <w:separator/>
      </w:r>
    </w:p>
  </w:footnote>
  <w:footnote w:type="continuationSeparator" w:id="0">
    <w:p w14:paraId="2D4E65F8" w14:textId="77777777" w:rsidR="00F038B8" w:rsidRDefault="00F0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B33468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49061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808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8488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9E60A8"/>
    <w:multiLevelType w:val="hybridMultilevel"/>
    <w:tmpl w:val="7E88BC9C"/>
    <w:lvl w:ilvl="0" w:tplc="289670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D036E"/>
    <w:multiLevelType w:val="hybridMultilevel"/>
    <w:tmpl w:val="66C277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606414">
    <w:abstractNumId w:val="3"/>
  </w:num>
  <w:num w:numId="2" w16cid:durableId="1488323438">
    <w:abstractNumId w:val="2"/>
  </w:num>
  <w:num w:numId="3" w16cid:durableId="1556309937">
    <w:abstractNumId w:val="1"/>
  </w:num>
  <w:num w:numId="4" w16cid:durableId="1828666967">
    <w:abstractNumId w:val="0"/>
  </w:num>
  <w:num w:numId="5" w16cid:durableId="67698842">
    <w:abstractNumId w:val="5"/>
  </w:num>
  <w:num w:numId="6" w16cid:durableId="1986854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removePersonalInformation/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D6"/>
    <w:rsid w:val="00011639"/>
    <w:rsid w:val="000431AB"/>
    <w:rsid w:val="000805EA"/>
    <w:rsid w:val="000A46AF"/>
    <w:rsid w:val="000B3BD4"/>
    <w:rsid w:val="000B76D6"/>
    <w:rsid w:val="000E5C45"/>
    <w:rsid w:val="000F20A9"/>
    <w:rsid w:val="000F5ED2"/>
    <w:rsid w:val="001008C0"/>
    <w:rsid w:val="00100998"/>
    <w:rsid w:val="00141BC7"/>
    <w:rsid w:val="00151FA2"/>
    <w:rsid w:val="00195A5C"/>
    <w:rsid w:val="001B00D6"/>
    <w:rsid w:val="001B605D"/>
    <w:rsid w:val="001D19B4"/>
    <w:rsid w:val="001D22C0"/>
    <w:rsid w:val="001D55B3"/>
    <w:rsid w:val="001D7E26"/>
    <w:rsid w:val="001F7C38"/>
    <w:rsid w:val="00207F39"/>
    <w:rsid w:val="00222008"/>
    <w:rsid w:val="00285009"/>
    <w:rsid w:val="0028572F"/>
    <w:rsid w:val="002911EC"/>
    <w:rsid w:val="00305099"/>
    <w:rsid w:val="00306D0F"/>
    <w:rsid w:val="0031698D"/>
    <w:rsid w:val="00364B30"/>
    <w:rsid w:val="00397C1A"/>
    <w:rsid w:val="003A4E00"/>
    <w:rsid w:val="003E21F0"/>
    <w:rsid w:val="00401E5A"/>
    <w:rsid w:val="0040774D"/>
    <w:rsid w:val="0042714F"/>
    <w:rsid w:val="00452EBD"/>
    <w:rsid w:val="00455CE5"/>
    <w:rsid w:val="004718B4"/>
    <w:rsid w:val="00496A38"/>
    <w:rsid w:val="00497EF3"/>
    <w:rsid w:val="004B1491"/>
    <w:rsid w:val="004C0402"/>
    <w:rsid w:val="004C4751"/>
    <w:rsid w:val="004D43CA"/>
    <w:rsid w:val="004F0F33"/>
    <w:rsid w:val="004F3237"/>
    <w:rsid w:val="004F4869"/>
    <w:rsid w:val="0050330C"/>
    <w:rsid w:val="00575164"/>
    <w:rsid w:val="005A3D35"/>
    <w:rsid w:val="005B57AB"/>
    <w:rsid w:val="005D0D6C"/>
    <w:rsid w:val="005D7767"/>
    <w:rsid w:val="005E423C"/>
    <w:rsid w:val="005E5DB5"/>
    <w:rsid w:val="005F08B2"/>
    <w:rsid w:val="00615239"/>
    <w:rsid w:val="00666770"/>
    <w:rsid w:val="0067301D"/>
    <w:rsid w:val="006A0344"/>
    <w:rsid w:val="007129D0"/>
    <w:rsid w:val="00727287"/>
    <w:rsid w:val="007357A4"/>
    <w:rsid w:val="00743210"/>
    <w:rsid w:val="007771BB"/>
    <w:rsid w:val="007830B0"/>
    <w:rsid w:val="007840F2"/>
    <w:rsid w:val="00787797"/>
    <w:rsid w:val="00791B08"/>
    <w:rsid w:val="007B2312"/>
    <w:rsid w:val="007D5705"/>
    <w:rsid w:val="007D6C9E"/>
    <w:rsid w:val="007E2256"/>
    <w:rsid w:val="00806C3A"/>
    <w:rsid w:val="008418FD"/>
    <w:rsid w:val="00850AD2"/>
    <w:rsid w:val="00865476"/>
    <w:rsid w:val="008C578D"/>
    <w:rsid w:val="008E6E81"/>
    <w:rsid w:val="008F3BB3"/>
    <w:rsid w:val="00902920"/>
    <w:rsid w:val="00905B01"/>
    <w:rsid w:val="0096511B"/>
    <w:rsid w:val="009672E7"/>
    <w:rsid w:val="009849C9"/>
    <w:rsid w:val="0099119B"/>
    <w:rsid w:val="00991D54"/>
    <w:rsid w:val="009A4DCC"/>
    <w:rsid w:val="009B055F"/>
    <w:rsid w:val="009C4EDE"/>
    <w:rsid w:val="009F5482"/>
    <w:rsid w:val="00A026E7"/>
    <w:rsid w:val="00A0456B"/>
    <w:rsid w:val="00A45EC8"/>
    <w:rsid w:val="00A52BEB"/>
    <w:rsid w:val="00A55494"/>
    <w:rsid w:val="00A92411"/>
    <w:rsid w:val="00AA03F3"/>
    <w:rsid w:val="00AA72C5"/>
    <w:rsid w:val="00AE7722"/>
    <w:rsid w:val="00AF6A53"/>
    <w:rsid w:val="00B00A61"/>
    <w:rsid w:val="00B97E42"/>
    <w:rsid w:val="00BA1FB7"/>
    <w:rsid w:val="00BA474B"/>
    <w:rsid w:val="00BC4781"/>
    <w:rsid w:val="00BE0E6B"/>
    <w:rsid w:val="00BF795B"/>
    <w:rsid w:val="00C168C8"/>
    <w:rsid w:val="00C243F9"/>
    <w:rsid w:val="00CA053C"/>
    <w:rsid w:val="00CB2E73"/>
    <w:rsid w:val="00CD316C"/>
    <w:rsid w:val="00CD37E1"/>
    <w:rsid w:val="00CD3E4D"/>
    <w:rsid w:val="00CD7B4D"/>
    <w:rsid w:val="00D0006B"/>
    <w:rsid w:val="00D06254"/>
    <w:rsid w:val="00D10963"/>
    <w:rsid w:val="00D878E7"/>
    <w:rsid w:val="00DC5198"/>
    <w:rsid w:val="00DD5B3E"/>
    <w:rsid w:val="00DD60A4"/>
    <w:rsid w:val="00DF1542"/>
    <w:rsid w:val="00E03657"/>
    <w:rsid w:val="00E054FA"/>
    <w:rsid w:val="00E32CF8"/>
    <w:rsid w:val="00E3669C"/>
    <w:rsid w:val="00E64E1B"/>
    <w:rsid w:val="00E91208"/>
    <w:rsid w:val="00E93E23"/>
    <w:rsid w:val="00E95250"/>
    <w:rsid w:val="00EA6ABA"/>
    <w:rsid w:val="00F038B8"/>
    <w:rsid w:val="00F21D47"/>
    <w:rsid w:val="00F4516F"/>
    <w:rsid w:val="00F465C3"/>
    <w:rsid w:val="00F62144"/>
    <w:rsid w:val="00F81447"/>
    <w:rsid w:val="00F84E2F"/>
    <w:rsid w:val="00F96936"/>
    <w:rsid w:val="00FF52DC"/>
    <w:rsid w:val="1FF78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099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72C5"/>
  </w:style>
  <w:style w:type="paragraph" w:styleId="Heading1">
    <w:name w:val="heading 1"/>
    <w:basedOn w:val="Normal"/>
    <w:next w:val="Normal"/>
    <w:link w:val="Heading1Char"/>
    <w:uiPriority w:val="9"/>
    <w:rsid w:val="00DD60A4"/>
    <w:pPr>
      <w:keepNext/>
      <w:keepLines/>
      <w:spacing w:before="480" w:after="0" w:line="240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0A4"/>
    <w:pPr>
      <w:keepNext/>
      <w:keepLines/>
      <w:spacing w:before="200" w:after="0" w:line="240" w:lineRule="auto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Title">
    <w:name w:val="NewsletterTitle"/>
    <w:basedOn w:val="Normal"/>
    <w:link w:val="NewsletterTitleChar"/>
    <w:qFormat/>
    <w:rsid w:val="00E95250"/>
    <w:pPr>
      <w:spacing w:after="0" w:line="240" w:lineRule="auto"/>
      <w:contextualSpacing/>
    </w:pPr>
    <w:rPr>
      <w:rFonts w:asciiTheme="majorHAnsi" w:eastAsiaTheme="majorHAnsi" w:hAnsiTheme="majorHAnsi"/>
      <w:b/>
      <w:color w:val="FFFFFF" w:themeColor="background1"/>
      <w:spacing w:val="12"/>
      <w:sz w:val="48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D60A4"/>
    <w:rPr>
      <w:color w:val="808080"/>
    </w:rPr>
  </w:style>
  <w:style w:type="character" w:customStyle="1" w:styleId="NewsletterTitleChar">
    <w:name w:val="NewsletterTitle Char"/>
    <w:basedOn w:val="DefaultParagraphFont"/>
    <w:link w:val="NewsletterTitle"/>
    <w:rsid w:val="00E95250"/>
    <w:rPr>
      <w:rFonts w:asciiTheme="majorHAnsi" w:eastAsiaTheme="majorHAnsi" w:hAnsiTheme="majorHAnsi"/>
      <w:b/>
      <w:color w:val="FFFFFF" w:themeColor="background1"/>
      <w:spacing w:val="12"/>
      <w:sz w:val="48"/>
      <w:szCs w:val="24"/>
      <w:lang w:bidi="en-US"/>
    </w:rPr>
  </w:style>
  <w:style w:type="paragraph" w:customStyle="1" w:styleId="NewsletterDate">
    <w:name w:val="Newsletter Date"/>
    <w:next w:val="Normal"/>
    <w:link w:val="NewsletterDateChar"/>
    <w:qFormat/>
    <w:rsid w:val="00AA72C5"/>
    <w:pPr>
      <w:spacing w:after="0" w:line="240" w:lineRule="auto"/>
      <w:jc w:val="right"/>
    </w:pPr>
    <w:rPr>
      <w:rFonts w:eastAsiaTheme="majorHAnsi"/>
      <w:b/>
      <w:color w:val="FFFFFF" w:themeColor="background1"/>
      <w:spacing w:val="12"/>
      <w:sz w:val="28"/>
      <w:szCs w:val="24"/>
      <w:lang w:bidi="en-US"/>
    </w:rPr>
  </w:style>
  <w:style w:type="character" w:customStyle="1" w:styleId="NewsletterDateChar">
    <w:name w:val="Newsletter Date Char"/>
    <w:basedOn w:val="NewsletterTitleChar"/>
    <w:link w:val="NewsletterDate"/>
    <w:rsid w:val="00AA72C5"/>
    <w:rPr>
      <w:rFonts w:asciiTheme="majorHAnsi" w:eastAsiaTheme="majorHAnsi" w:hAnsiTheme="majorHAnsi"/>
      <w:b/>
      <w:color w:val="FFFFFF" w:themeColor="background1"/>
      <w:spacing w:val="12"/>
      <w:sz w:val="28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A4"/>
    <w:rPr>
      <w:rFonts w:ascii="Tahoma" w:hAnsi="Tahoma" w:cs="Tahoma"/>
      <w:sz w:val="16"/>
      <w:szCs w:val="16"/>
    </w:rPr>
  </w:style>
  <w:style w:type="paragraph" w:customStyle="1" w:styleId="SectionLabelALLCAPS">
    <w:name w:val="Section Label (ALL CAPS)"/>
    <w:basedOn w:val="Normal"/>
    <w:link w:val="SectionLabelALLCAPSChar"/>
    <w:qFormat/>
    <w:rsid w:val="00AA72C5"/>
    <w:pPr>
      <w:spacing w:before="120" w:after="80" w:line="240" w:lineRule="auto"/>
    </w:pPr>
    <w:rPr>
      <w:rFonts w:eastAsiaTheme="majorHAnsi"/>
      <w:b/>
      <w:caps/>
      <w:color w:val="1F497D" w:themeColor="text2"/>
      <w:spacing w:val="10"/>
      <w:sz w:val="28"/>
      <w:szCs w:val="24"/>
      <w:lang w:bidi="en-US"/>
    </w:rPr>
  </w:style>
  <w:style w:type="paragraph" w:customStyle="1" w:styleId="Text">
    <w:name w:val="Text"/>
    <w:basedOn w:val="Normal"/>
    <w:link w:val="TextChar"/>
    <w:autoRedefine/>
    <w:qFormat/>
    <w:rsid w:val="00F62144"/>
    <w:pPr>
      <w:spacing w:before="240" w:after="80" w:line="240" w:lineRule="auto"/>
      <w:jc w:val="center"/>
    </w:pPr>
    <w:rPr>
      <w:rFonts w:ascii="Berlin Sans FB" w:eastAsia="GungsuhChe" w:hAnsi="Berlin Sans FB" w:cs="Calibri Light"/>
      <w:bCs/>
      <w:color w:val="000000" w:themeColor="text1"/>
      <w:sz w:val="28"/>
      <w:szCs w:val="28"/>
      <w:lang w:val="en-GB" w:bidi="en-US"/>
    </w:rPr>
  </w:style>
  <w:style w:type="character" w:customStyle="1" w:styleId="SectionLabelALLCAPSChar">
    <w:name w:val="Section Label (ALL CAPS) Char"/>
    <w:basedOn w:val="DefaultParagraphFont"/>
    <w:link w:val="SectionLabelALLCAPS"/>
    <w:rsid w:val="00AA72C5"/>
    <w:rPr>
      <w:rFonts w:eastAsiaTheme="majorHAnsi"/>
      <w:b/>
      <w:caps/>
      <w:color w:val="1F497D" w:themeColor="text2"/>
      <w:spacing w:val="10"/>
      <w:sz w:val="28"/>
      <w:szCs w:val="24"/>
      <w:lang w:bidi="en-US"/>
    </w:rPr>
  </w:style>
  <w:style w:type="paragraph" w:customStyle="1" w:styleId="Photocaption">
    <w:name w:val="Photo_caption"/>
    <w:basedOn w:val="Normal"/>
    <w:link w:val="PhotocaptionChar"/>
    <w:rsid w:val="001F7C38"/>
    <w:pPr>
      <w:spacing w:after="120" w:line="240" w:lineRule="auto"/>
      <w:jc w:val="center"/>
    </w:pPr>
    <w:rPr>
      <w:b/>
      <w:i/>
      <w:sz w:val="20"/>
      <w:szCs w:val="24"/>
      <w:lang w:bidi="en-US"/>
    </w:rPr>
  </w:style>
  <w:style w:type="character" w:customStyle="1" w:styleId="TextChar">
    <w:name w:val="Text Char"/>
    <w:basedOn w:val="DefaultParagraphFont"/>
    <w:link w:val="Text"/>
    <w:rsid w:val="00F62144"/>
    <w:rPr>
      <w:rFonts w:ascii="Berlin Sans FB" w:eastAsia="GungsuhChe" w:hAnsi="Berlin Sans FB" w:cs="Calibri Light"/>
      <w:bCs/>
      <w:color w:val="000000" w:themeColor="text1"/>
      <w:sz w:val="28"/>
      <w:szCs w:val="28"/>
      <w:lang w:val="en-GB" w:bidi="en-US"/>
    </w:rPr>
  </w:style>
  <w:style w:type="character" w:customStyle="1" w:styleId="PhotocaptionChar">
    <w:name w:val="Photo_caption Char"/>
    <w:basedOn w:val="DefaultParagraphFont"/>
    <w:link w:val="Photocaption"/>
    <w:rsid w:val="001F7C38"/>
    <w:rPr>
      <w:b/>
      <w:i/>
      <w:sz w:val="20"/>
      <w:szCs w:val="24"/>
      <w:lang w:bidi="en-US"/>
    </w:rPr>
  </w:style>
  <w:style w:type="paragraph" w:customStyle="1" w:styleId="SectionLabelRightAligned">
    <w:name w:val="Section Label (Right Aligned)"/>
    <w:basedOn w:val="SectionLabel2"/>
    <w:link w:val="SectionLabelRightAlignedChar"/>
    <w:qFormat/>
    <w:rsid w:val="00E95250"/>
    <w:pPr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DD6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customStyle="1" w:styleId="TextRightAligned">
    <w:name w:val="Text (Right Aligned)"/>
    <w:basedOn w:val="Normal"/>
    <w:link w:val="TextRightAlignedChar"/>
    <w:qFormat/>
    <w:rsid w:val="00DD60A4"/>
    <w:pPr>
      <w:spacing w:after="0" w:line="240" w:lineRule="auto"/>
      <w:jc w:val="right"/>
    </w:pPr>
    <w:rPr>
      <w:rFonts w:eastAsia="GungsuhChe"/>
      <w:color w:val="000000" w:themeColor="text1"/>
      <w:szCs w:val="26"/>
      <w:lang w:bidi="en-US"/>
    </w:rPr>
  </w:style>
  <w:style w:type="character" w:customStyle="1" w:styleId="TextRightAlignedChar">
    <w:name w:val="Text (Right Aligned) Char"/>
    <w:basedOn w:val="DefaultParagraphFont"/>
    <w:link w:val="TextRightAligned"/>
    <w:rsid w:val="00DD60A4"/>
    <w:rPr>
      <w:rFonts w:eastAsia="GungsuhChe"/>
      <w:color w:val="000000" w:themeColor="text1"/>
      <w:szCs w:val="26"/>
      <w:lang w:bidi="en-US"/>
    </w:rPr>
  </w:style>
  <w:style w:type="character" w:customStyle="1" w:styleId="SectionLabelRightAlignedChar">
    <w:name w:val="Section Label (Right Aligned) Char"/>
    <w:basedOn w:val="DefaultParagraphFont"/>
    <w:link w:val="SectionLabelRightAligned"/>
    <w:rsid w:val="00E95250"/>
    <w:rPr>
      <w:rFonts w:eastAsiaTheme="majorHAnsi"/>
      <w:b/>
      <w:caps/>
      <w:color w:val="1F497D" w:themeColor="text2"/>
      <w:spacing w:val="10"/>
      <w:sz w:val="28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0A4"/>
  </w:style>
  <w:style w:type="paragraph" w:styleId="Footer">
    <w:name w:val="footer"/>
    <w:basedOn w:val="Normal"/>
    <w:link w:val="Foot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0A4"/>
  </w:style>
  <w:style w:type="character" w:styleId="IntenseEmphasis">
    <w:name w:val="Intense Emphasis"/>
    <w:basedOn w:val="DefaultParagraphFont"/>
    <w:uiPriority w:val="21"/>
    <w:qFormat/>
    <w:rsid w:val="00AA72C5"/>
    <w:rPr>
      <w:rFonts w:asciiTheme="minorHAnsi" w:hAnsiTheme="minorHAnsi"/>
      <w:i/>
      <w:iCs/>
      <w:color w:val="FFFFFF" w:themeColor="background1"/>
      <w:sz w:val="28"/>
    </w:rPr>
  </w:style>
  <w:style w:type="paragraph" w:customStyle="1" w:styleId="SectionLabel2">
    <w:name w:val="Section Label 2"/>
    <w:basedOn w:val="SectionLabelALLCAPS"/>
    <w:link w:val="SectionLabel2Char"/>
    <w:rsid w:val="00E95250"/>
  </w:style>
  <w:style w:type="paragraph" w:customStyle="1" w:styleId="TextBold">
    <w:name w:val="Text Bold"/>
    <w:basedOn w:val="Text"/>
    <w:link w:val="TextBoldChar"/>
    <w:qFormat/>
    <w:rsid w:val="00E95250"/>
    <w:rPr>
      <w:b/>
      <w:color w:val="C0504D" w:themeColor="accent2"/>
    </w:rPr>
  </w:style>
  <w:style w:type="character" w:customStyle="1" w:styleId="SectionLabel2Char">
    <w:name w:val="Section Label 2 Char"/>
    <w:basedOn w:val="SectionLabelALLCAPSChar"/>
    <w:link w:val="SectionLabel2"/>
    <w:rsid w:val="00E95250"/>
    <w:rPr>
      <w:rFonts w:eastAsiaTheme="majorHAnsi"/>
      <w:b/>
      <w:caps/>
      <w:color w:val="1F497D" w:themeColor="text2"/>
      <w:spacing w:val="10"/>
      <w:sz w:val="28"/>
      <w:szCs w:val="24"/>
      <w:lang w:bidi="en-US"/>
    </w:rPr>
  </w:style>
  <w:style w:type="character" w:customStyle="1" w:styleId="TextBoldChar">
    <w:name w:val="Text Bold Char"/>
    <w:basedOn w:val="TextChar"/>
    <w:link w:val="TextBold"/>
    <w:rsid w:val="00E95250"/>
    <w:rPr>
      <w:rFonts w:ascii="Calibri Light" w:eastAsia="GungsuhChe" w:hAnsi="Calibri Light" w:cs="Calibri Light"/>
      <w:b/>
      <w:bCs/>
      <w:color w:val="C0504D" w:themeColor="accent2"/>
      <w:sz w:val="28"/>
      <w:szCs w:val="26"/>
      <w:u w:val="single"/>
      <w:lang w:val="en-GB" w:bidi="en-US"/>
    </w:rPr>
  </w:style>
  <w:style w:type="paragraph" w:styleId="ListParagraph">
    <w:name w:val="List Paragraph"/>
    <w:basedOn w:val="Normal"/>
    <w:uiPriority w:val="34"/>
    <w:rsid w:val="001B0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73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2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0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0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8015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1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24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2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81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81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301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52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074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635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9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sCosson\AppData\Roaming\Microsoft\Templates\Class%20news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Mangal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E0B48B96BE04C90A9134BC86A790F" ma:contentTypeVersion="16" ma:contentTypeDescription="Create a new document." ma:contentTypeScope="" ma:versionID="f50c5d9cad470bd9d6088f6d7c1f7abe">
  <xsd:schema xmlns:xsd="http://www.w3.org/2001/XMLSchema" xmlns:xs="http://www.w3.org/2001/XMLSchema" xmlns:p="http://schemas.microsoft.com/office/2006/metadata/properties" xmlns:ns2="19e3508d-4a61-4f3d-81d5-4cf9a9a7ceeb" xmlns:ns3="8573520a-82ca-4c85-85f2-79f67ec38bac" targetNamespace="http://schemas.microsoft.com/office/2006/metadata/properties" ma:root="true" ma:fieldsID="33299ff8826d4e2ff90771b4a35aa6cf" ns2:_="" ns3:_="">
    <xsd:import namespace="19e3508d-4a61-4f3d-81d5-4cf9a9a7ceeb"/>
    <xsd:import namespace="8573520a-82ca-4c85-85f2-79f67ec38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3508d-4a61-4f3d-81d5-4cf9a9a7c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7966abb-2a0c-40d1-9128-ebd8f8f43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3520a-82ca-4c85-85f2-79f67ec38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4e01f0-af0f-4f50-a717-9a1abb68bcaa}" ma:internalName="TaxCatchAll" ma:showField="CatchAllData" ma:web="8573520a-82ca-4c85-85f2-79f67ec38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3520a-82ca-4c85-85f2-79f67ec38bac" xsi:nil="true"/>
    <lcf76f155ced4ddcb4097134ff3c332f xmlns="19e3508d-4a61-4f3d-81d5-4cf9a9a7ce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BA64EC-33C1-4FB0-B4C7-2895E6AE9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3508d-4a61-4f3d-81d5-4cf9a9a7ceeb"/>
    <ds:schemaRef ds:uri="8573520a-82ca-4c85-85f2-79f67ec38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E1981-D4BC-4339-82F0-731F7F3AB6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CED610-7166-44D1-88EB-0B9050D6F7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701092-6B6D-4638-A699-7B05F833F59F}">
  <ds:schemaRefs>
    <ds:schemaRef ds:uri="http://schemas.microsoft.com/office/2006/metadata/properties"/>
    <ds:schemaRef ds:uri="http://schemas.microsoft.com/office/infopath/2007/PartnerControls"/>
    <ds:schemaRef ds:uri="8573520a-82ca-4c85-85f2-79f67ec38bac"/>
    <ds:schemaRef ds:uri="19e3508d-4a61-4f3d-81d5-4cf9a9a7ce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 newsletter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2025-01-06T21:43:00Z</dcterms:created>
  <dcterms:modified xsi:type="dcterms:W3CDTF">2025-01-07T08:14:00Z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0x010100397E0B48B96BE04C90A9134BC86A790F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AuthorIds_UIVersion_1024">
    <vt:lpwstr>21</vt:lpwstr>
  </property>
</Properties>
</file>